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B09D31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14:paraId="43DBB0E1" w14:textId="0052E64B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25ACD" w:rsidRPr="00C25ACD">
              <w:t>August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E1D747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A1A6AF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32F32B3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35CD9002" w14:textId="59F4EA4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25ACD">
              <w:t>2022</w:t>
            </w:r>
            <w:r>
              <w:fldChar w:fldCharType="end"/>
            </w:r>
          </w:p>
        </w:tc>
      </w:tr>
      <w:tr w:rsidR="002F6E35" w:rsidRPr="00420111" w14:paraId="5BA14501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285DE64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4B194AA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C6C5A0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554B012E459C4B8A9C905A4FB23B7FE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4E10BF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894929D" w14:textId="77777777" w:rsidR="002F6E35" w:rsidRDefault="00BC6F3D">
            <w:pPr>
              <w:pStyle w:val="Days"/>
            </w:pPr>
            <w:sdt>
              <w:sdtPr>
                <w:id w:val="8650153"/>
                <w:placeholder>
                  <w:docPart w:val="C55C8B3BBCDA4EA2888CE8C978FD3DE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6C97E5B" w14:textId="77777777" w:rsidR="002F6E35" w:rsidRDefault="00BC6F3D">
            <w:pPr>
              <w:pStyle w:val="Days"/>
            </w:pPr>
            <w:sdt>
              <w:sdtPr>
                <w:id w:val="-1517691135"/>
                <w:placeholder>
                  <w:docPart w:val="7F30F5B65CB743FE91A845B03568FD2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B01436D" w14:textId="77777777" w:rsidR="002F6E35" w:rsidRDefault="00BC6F3D">
            <w:pPr>
              <w:pStyle w:val="Days"/>
            </w:pPr>
            <w:sdt>
              <w:sdtPr>
                <w:id w:val="-1684429625"/>
                <w:placeholder>
                  <w:docPart w:val="A8B1E58C935645D2A48AB448CBCA96F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A846252" w14:textId="77777777" w:rsidR="002F6E35" w:rsidRDefault="00BC6F3D">
            <w:pPr>
              <w:pStyle w:val="Days"/>
            </w:pPr>
            <w:sdt>
              <w:sdtPr>
                <w:id w:val="-1188375605"/>
                <w:placeholder>
                  <w:docPart w:val="C1788BC339C9459FB87CFA73026A89A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3BCC6B2" w14:textId="77777777" w:rsidR="002F6E35" w:rsidRDefault="00BC6F3D">
            <w:pPr>
              <w:pStyle w:val="Days"/>
            </w:pPr>
            <w:sdt>
              <w:sdtPr>
                <w:id w:val="1991825489"/>
                <w:placeholder>
                  <w:docPart w:val="79FD74D2DE7D4499AD7D2408E644D67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C1F6B84" w14:textId="77777777" w:rsidR="002F6E35" w:rsidRDefault="00BC6F3D">
            <w:pPr>
              <w:pStyle w:val="Days"/>
            </w:pPr>
            <w:sdt>
              <w:sdtPr>
                <w:id w:val="115736794"/>
                <w:placeholder>
                  <w:docPart w:val="7CA8B8D7A13943A8A5F2E8769A3AC0F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19829706" w14:textId="77777777" w:rsidTr="002F6E35">
        <w:tc>
          <w:tcPr>
            <w:tcW w:w="2054" w:type="dxa"/>
            <w:tcBorders>
              <w:bottom w:val="nil"/>
            </w:tcBorders>
          </w:tcPr>
          <w:p w14:paraId="53C7A047" w14:textId="51D30B6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5CB1CA" w14:textId="5D5497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25A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1D5EBB" w14:textId="2A67B81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25AC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25A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C82FA9" w14:textId="3BC2F1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25A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25AC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AD92676" w14:textId="1AEB66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25AC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25AC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A53BF5" w14:textId="7F2F6D3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25AC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25AC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8F9FD99" w14:textId="168E2D9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25ACD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25AC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25AC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64A44A9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1E87CB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0694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84D8F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8498C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E5FFB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8F8E6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57FD7B" w14:textId="77777777" w:rsidR="002F6E35" w:rsidRDefault="002F6E35"/>
        </w:tc>
      </w:tr>
      <w:tr w:rsidR="002F6E35" w14:paraId="202AD78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CFA808" w14:textId="64164D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25AC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6DEE74" w14:textId="013200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25AC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61D724" w14:textId="04723C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25AC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877BCA" w14:textId="3DDC5C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25AC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A4A3AB" w14:textId="754BBBB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25AC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277BD5" w14:textId="6C7A74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25AC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C69ABC" w14:textId="1277726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25ACD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05BEE06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69BC0A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3A48EB" w14:textId="497E3CD0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0C2415" w14:textId="0D834546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D102C2" w14:textId="00054DD3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63B11B" w14:textId="66873E63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8E3079" w14:textId="6D7158A5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E67FBA" w14:textId="77777777" w:rsidR="002F6E35" w:rsidRDefault="002F6E35"/>
        </w:tc>
      </w:tr>
      <w:tr w:rsidR="002F6E35" w14:paraId="77C88DD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B2D2F7" w14:textId="5A63CD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25AC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540C86" w14:textId="20B20B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25AC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712C66" w14:textId="1A5D436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25AC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115FB" w14:textId="3BF641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25AC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74F841" w14:textId="6AD9F2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25AC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64A6AF" w14:textId="201319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25AC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5B75F2" w14:textId="048C52F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25ACD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173F95A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F5810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63341E" w14:textId="6B5DF60E" w:rsidR="002F6E35" w:rsidRDefault="00934114">
            <w:r>
              <w:t>Teacher Preparation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D34F8B" w14:textId="531D00D9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9F6FE0" w14:textId="1AB66CAF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9398D4" w14:textId="637445F8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5AB62F" w14:textId="7EAD3779" w:rsidR="002F6E35" w:rsidRDefault="00934114">
            <w:r>
              <w:t>Teacher Service Days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0C199E" w14:textId="77777777" w:rsidR="002F6E35" w:rsidRDefault="002F6E35"/>
        </w:tc>
      </w:tr>
      <w:tr w:rsidR="002F6E35" w14:paraId="558BC37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5CAD36" w14:textId="12CB55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25AC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6DDB63" w14:textId="33605D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25AC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865F05" w14:textId="692DA19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25AC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F83EE6" w14:textId="7C6725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25AC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91CF9A" w14:textId="6532445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25AC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D61CD1" w14:textId="1AF93E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25AC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1C378D" w14:textId="48B568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25ACD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784995C9" w14:textId="77777777" w:rsidTr="00326479">
        <w:trPr>
          <w:trHeight w:hRule="exact" w:val="136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DD74CC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A9699F" w14:textId="5ACF7906" w:rsidR="002F6E35" w:rsidRDefault="00934114">
            <w:r>
              <w:t>First Day of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B5882D" w14:textId="5F47A7E5" w:rsidR="002F6E35" w:rsidRPr="00554147" w:rsidRDefault="00554147">
            <w:pPr>
              <w:rPr>
                <w:b/>
                <w:bCs/>
                <w:color w:val="FF0000"/>
              </w:rPr>
            </w:pPr>
            <w:r w:rsidRPr="00554147">
              <w:rPr>
                <w:b/>
                <w:bCs/>
                <w:color w:val="FF0000"/>
              </w:rPr>
              <w:t>Period 1: 1491 – 1607</w:t>
            </w:r>
          </w:p>
          <w:p w14:paraId="3945F85E" w14:textId="5B42C0A9" w:rsidR="00554147" w:rsidRDefault="00554147">
            <w:r w:rsidRPr="00543D72">
              <w:t xml:space="preserve">Key Concept 1.2 </w:t>
            </w:r>
            <w:r>
              <w:t>Native American Societies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2D5AE6" w14:textId="77777777" w:rsidR="00554147" w:rsidRPr="00554147" w:rsidRDefault="00554147" w:rsidP="00554147">
            <w:pPr>
              <w:rPr>
                <w:b/>
                <w:bCs/>
                <w:color w:val="FF0000"/>
              </w:rPr>
            </w:pPr>
            <w:r w:rsidRPr="00554147">
              <w:rPr>
                <w:b/>
                <w:bCs/>
                <w:color w:val="FF0000"/>
              </w:rPr>
              <w:t>Period 1: 1491 – 1607</w:t>
            </w:r>
          </w:p>
          <w:p w14:paraId="7FE062DD" w14:textId="77777777" w:rsidR="00554147" w:rsidRDefault="00554147" w:rsidP="00554147">
            <w:r w:rsidRPr="00543D72">
              <w:t xml:space="preserve">Key Concept 1.3/4 </w:t>
            </w:r>
            <w:r>
              <w:t>Exploration</w:t>
            </w:r>
            <w:r w:rsidR="00797001">
              <w:t xml:space="preserve"> &amp; </w:t>
            </w:r>
            <w:r>
              <w:t>Exchange</w:t>
            </w:r>
          </w:p>
          <w:p w14:paraId="4C55EE83" w14:textId="762AB2BF" w:rsidR="00326479" w:rsidRDefault="00326479" w:rsidP="00554147">
            <w:r w:rsidRPr="00326479">
              <w:rPr>
                <w:color w:val="FF0000"/>
              </w:rPr>
              <w:t xml:space="preserve">Short Answer Question </w:t>
            </w:r>
            <w:r w:rsidR="00543D72">
              <w:rPr>
                <w:color w:val="FF0000"/>
              </w:rPr>
              <w:t xml:space="preserve">(SAQ) </w:t>
            </w:r>
            <w:r w:rsidRPr="00326479">
              <w:rPr>
                <w:color w:val="FF0000"/>
              </w:rPr>
              <w:t>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ABF28E" w14:textId="42A24A6D" w:rsidR="002F6E35" w:rsidRDefault="00FA0D22" w:rsidP="00554147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78688" wp14:editId="10C86EBE">
                      <wp:simplePos x="0" y="0"/>
                      <wp:positionH relativeFrom="column">
                        <wp:posOffset>-265743</wp:posOffset>
                      </wp:positionH>
                      <wp:positionV relativeFrom="paragraph">
                        <wp:posOffset>149708</wp:posOffset>
                      </wp:positionV>
                      <wp:extent cx="1317009" cy="238836"/>
                      <wp:effectExtent l="0" t="19050" r="35560" b="4699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59D2E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20.9pt;margin-top:11.8pt;width:103.7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DBTXxbfAAAACQEAAA8AAABkcnMvZG93bnJldi54&#10;bWxMj81OwzAQhO9IvIO1SFxQ6/xAVIVsKoQIEkcK9OwkSxKI15HtNqFPj3uC2452NPNNsV30KI5k&#10;3WAYIV5HIIgb0w7cIby/VasNCOcVt2o0TAg/5GBbXl4UKm/NzK903PlOhBB2uULovZ9yKV3Tk1Zu&#10;bSbi8Ps0VisfpO1ka9UcwvUokyjKpFYDh4ZeTfTYU/O9O2iEj31qF7d5OZ3s101VpfM+qZ+eEa+v&#10;lod7EJ4W/2eGM35AhzIw1ebArRMjwuo2DugeIUkzEGdDdheOGiGLE5BlIf8vKH8B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MFNfFt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D8EB69" w14:textId="77777777" w:rsidR="00A76E40" w:rsidRPr="00554147" w:rsidRDefault="00A76E40" w:rsidP="00A76E40">
            <w:pPr>
              <w:rPr>
                <w:b/>
                <w:bCs/>
                <w:color w:val="FF0000"/>
              </w:rPr>
            </w:pPr>
            <w:r w:rsidRPr="00554147">
              <w:rPr>
                <w:b/>
                <w:bCs/>
                <w:color w:val="FF0000"/>
              </w:rPr>
              <w:t>Period 1: 1491 – 1607</w:t>
            </w:r>
          </w:p>
          <w:p w14:paraId="264E4EAB" w14:textId="77777777" w:rsidR="002F6E35" w:rsidRPr="00543D72" w:rsidRDefault="00A76E40" w:rsidP="00A76E40">
            <w:r w:rsidRPr="00543D72">
              <w:t xml:space="preserve">Key Concept 1.5 </w:t>
            </w:r>
          </w:p>
          <w:p w14:paraId="3A84F8B2" w14:textId="7DF1160B" w:rsidR="00A76E40" w:rsidRDefault="00A76E40" w:rsidP="00A76E40">
            <w:r>
              <w:t>Spanish Colonial System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45869B" w14:textId="77777777" w:rsidR="002F6E35" w:rsidRDefault="002F6E35"/>
        </w:tc>
      </w:tr>
      <w:tr w:rsidR="002F6E35" w14:paraId="7A5CC06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A044A0A" w14:textId="22D8D5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25A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25AC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25A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992B96" w14:textId="7E58F0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25A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25AC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29FE0B" w14:textId="7A448D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3E30E" w14:textId="05E4B7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25A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C25AC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2A820E" w14:textId="1F6DD2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25A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25AC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CC1133" w14:textId="5AD7E6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25A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25AC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BCC1A0" w14:textId="6069086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25AC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25A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25A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4F339D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4E593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5A76E8" w14:textId="77777777" w:rsidR="00A76E40" w:rsidRPr="00554147" w:rsidRDefault="00A76E40" w:rsidP="00A76E40">
            <w:pPr>
              <w:rPr>
                <w:b/>
                <w:bCs/>
                <w:color w:val="FF0000"/>
              </w:rPr>
            </w:pPr>
            <w:r w:rsidRPr="00554147">
              <w:rPr>
                <w:b/>
                <w:bCs/>
                <w:color w:val="FF0000"/>
              </w:rPr>
              <w:t>Period 1: 1491 – 1607</w:t>
            </w:r>
          </w:p>
          <w:p w14:paraId="6A9069D6" w14:textId="68C86EBA" w:rsidR="00A76E40" w:rsidRPr="00543D72" w:rsidRDefault="00A76E40" w:rsidP="00A76E40">
            <w:r w:rsidRPr="00543D72">
              <w:t xml:space="preserve">Key Concept 1.6 </w:t>
            </w:r>
          </w:p>
          <w:p w14:paraId="7FC110CE" w14:textId="29D8825B" w:rsidR="002F6E35" w:rsidRDefault="00A76E40" w:rsidP="00A76E40">
            <w:r>
              <w:t>Cultural Interactions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0DB2A0" w14:textId="552B1207" w:rsidR="00A76E40" w:rsidRPr="00A76E40" w:rsidRDefault="00A76E40" w:rsidP="00A76E40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128A8E9A" w14:textId="30E80B0B" w:rsidR="00A76E40" w:rsidRPr="00543D72" w:rsidRDefault="00A76E40" w:rsidP="00A76E40">
            <w:r w:rsidRPr="00543D72">
              <w:t xml:space="preserve">Key Concept 2.2 </w:t>
            </w:r>
          </w:p>
          <w:p w14:paraId="2CAEA4C6" w14:textId="09E2B6C0" w:rsidR="002F6E35" w:rsidRDefault="00A76E40" w:rsidP="00A76E40">
            <w:r>
              <w:t>European Colonization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1F45A0" w14:textId="77777777" w:rsidR="00A76E40" w:rsidRPr="00A76E40" w:rsidRDefault="00A76E40" w:rsidP="00A76E40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13BEF4DA" w14:textId="62901769" w:rsidR="00A76E40" w:rsidRPr="00543D72" w:rsidRDefault="00A76E40" w:rsidP="00A76E40">
            <w:r w:rsidRPr="00543D72">
              <w:t xml:space="preserve">Key Concept 2.3 </w:t>
            </w:r>
          </w:p>
          <w:p w14:paraId="42F4162C" w14:textId="014F987E" w:rsidR="002F6E35" w:rsidRDefault="00FA0D22" w:rsidP="00A76E40">
            <w:r>
              <w:t>British Colonial Regions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037273" w14:textId="1C1BBEA6" w:rsidR="002F6E35" w:rsidRDefault="00797001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DA23F" wp14:editId="39FBC199">
                      <wp:simplePos x="0" y="0"/>
                      <wp:positionH relativeFrom="column">
                        <wp:posOffset>-234637</wp:posOffset>
                      </wp:positionH>
                      <wp:positionV relativeFrom="paragraph">
                        <wp:posOffset>132715</wp:posOffset>
                      </wp:positionV>
                      <wp:extent cx="1317009" cy="238836"/>
                      <wp:effectExtent l="0" t="19050" r="35560" b="4699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E1E7E98" id="Arrow: Right 3" o:spid="_x0000_s1026" type="#_x0000_t13" style="position:absolute;margin-left:-18.5pt;margin-top:10.45pt;width:103.7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EcAZEHfAAAACQEAAA8AAABkcnMvZG93bnJldi54&#10;bWxMj8FOwzAQRO9I/IO1SFxQa5NQGkKcCiGCxJECPTvxkgTidWS7TejX457gOJrRzJtiM5uBHdD5&#10;3pKE66UAhtRY3VMr4f2tWmTAfFCk1WAJJfygh015flaoXNuJXvGwDS2LJeRzJaELYcw5902HRvml&#10;HZGi92mdUSFK13Lt1BTLzcATIW65UT3FhU6N+Nhh873dGwkfu9TNPns5Ht3XVVWl0y6pn56lvLyY&#10;H+6BBZzDXxhO+BEdyshU2z1pzwYJi3QdvwQJibgDdgqsxQ2wWsIqWwEvC/7/QfkL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RwBkQd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83AB51" w14:textId="77777777" w:rsidR="00797001" w:rsidRPr="00A76E40" w:rsidRDefault="00797001" w:rsidP="00797001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15500F4E" w14:textId="09EB302B" w:rsidR="00797001" w:rsidRPr="00543D72" w:rsidRDefault="00797001" w:rsidP="00797001">
            <w:r w:rsidRPr="00543D72">
              <w:t xml:space="preserve">Key Concept 2.4 </w:t>
            </w:r>
          </w:p>
          <w:p w14:paraId="044A5ECD" w14:textId="47D20AC8" w:rsidR="002F6E35" w:rsidRDefault="00797001" w:rsidP="00797001">
            <w:r>
              <w:t>Transatlantic Trade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239AB7" w14:textId="77777777" w:rsidR="002F6E35" w:rsidRDefault="002F6E35"/>
        </w:tc>
      </w:tr>
      <w:tr w:rsidR="002F6E35" w14:paraId="7C4A53F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11FDF0E1" w14:textId="7B0870DB" w:rsidR="002F6E35" w:rsidRDefault="002F6E35" w:rsidP="00797001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60E9512" w14:textId="14617D16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79A94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E5F1B0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9C8B0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8F2B5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7E9C99" w14:textId="77777777" w:rsidR="002F6E35" w:rsidRDefault="002F6E35">
            <w:pPr>
              <w:pStyle w:val="Dates"/>
            </w:pPr>
          </w:p>
        </w:tc>
      </w:tr>
      <w:tr w:rsidR="002F6E35" w14:paraId="1C8CF8B8" w14:textId="77777777" w:rsidTr="00326479">
        <w:trPr>
          <w:trHeight w:hRule="exact" w:val="63"/>
        </w:trPr>
        <w:tc>
          <w:tcPr>
            <w:tcW w:w="2054" w:type="dxa"/>
          </w:tcPr>
          <w:p w14:paraId="4A837E39" w14:textId="77777777" w:rsidR="002F6E35" w:rsidRDefault="002F6E35"/>
        </w:tc>
        <w:tc>
          <w:tcPr>
            <w:tcW w:w="2055" w:type="dxa"/>
          </w:tcPr>
          <w:p w14:paraId="318E2EBE" w14:textId="77777777" w:rsidR="002F6E35" w:rsidRDefault="002F6E35"/>
        </w:tc>
        <w:tc>
          <w:tcPr>
            <w:tcW w:w="2055" w:type="dxa"/>
          </w:tcPr>
          <w:p w14:paraId="36A4074A" w14:textId="77777777" w:rsidR="002F6E35" w:rsidRDefault="002F6E35"/>
        </w:tc>
        <w:tc>
          <w:tcPr>
            <w:tcW w:w="2055" w:type="dxa"/>
          </w:tcPr>
          <w:p w14:paraId="4DB87AAC" w14:textId="77777777" w:rsidR="002F6E35" w:rsidRDefault="002F6E35"/>
        </w:tc>
        <w:tc>
          <w:tcPr>
            <w:tcW w:w="2055" w:type="dxa"/>
          </w:tcPr>
          <w:p w14:paraId="3946FBB1" w14:textId="77777777" w:rsidR="002F6E35" w:rsidRDefault="002F6E35"/>
        </w:tc>
        <w:tc>
          <w:tcPr>
            <w:tcW w:w="2055" w:type="dxa"/>
          </w:tcPr>
          <w:p w14:paraId="73327BA8" w14:textId="77777777" w:rsidR="002F6E35" w:rsidRDefault="002F6E35"/>
        </w:tc>
        <w:tc>
          <w:tcPr>
            <w:tcW w:w="2055" w:type="dxa"/>
          </w:tcPr>
          <w:p w14:paraId="72BECB5F" w14:textId="77777777" w:rsidR="002F6E35" w:rsidRDefault="002F6E35"/>
        </w:tc>
      </w:tr>
    </w:tbl>
    <w:p w14:paraId="672E7266" w14:textId="3D877BA2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C25ACD" w14:paraId="0AF7D887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91D3C73" w14:textId="77777777" w:rsidR="00C25ACD" w:rsidRDefault="00C25ACD" w:rsidP="00AF41B2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CA2D46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1A4D121" w14:textId="77777777" w:rsidR="00C25ACD" w:rsidRDefault="00C25ACD" w:rsidP="00AF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CD" w14:paraId="4F3DFD83" w14:textId="77777777" w:rsidTr="00A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613A57FB" w14:textId="77777777" w:rsidR="00C25ACD" w:rsidRDefault="00C25ACD" w:rsidP="00AF41B2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164E2715" w14:textId="77777777" w:rsidR="00C25ACD" w:rsidRDefault="00C25ACD" w:rsidP="00AF41B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2022</w:t>
            </w:r>
            <w:r>
              <w:fldChar w:fldCharType="end"/>
            </w:r>
          </w:p>
        </w:tc>
      </w:tr>
      <w:tr w:rsidR="00C25ACD" w:rsidRPr="00420111" w14:paraId="599DD648" w14:textId="77777777" w:rsidTr="00AF41B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8335CDD" w14:textId="77777777" w:rsidR="00C25ACD" w:rsidRPr="00420111" w:rsidRDefault="00C25ACD" w:rsidP="00AF41B2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57E4EB3" w14:textId="77777777" w:rsidR="00C25ACD" w:rsidRPr="00420111" w:rsidRDefault="00C25ACD" w:rsidP="00AF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C25ACD" w14:paraId="702522FC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095525567"/>
            <w:placeholder>
              <w:docPart w:val="9B72C0F1FC084D90AE37C998738B38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D2A7F06" w14:textId="77777777" w:rsidR="00C25ACD" w:rsidRDefault="00C25ACD" w:rsidP="00AF41B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257E2B9" w14:textId="77777777" w:rsidR="00C25ACD" w:rsidRDefault="00BC6F3D" w:rsidP="00AF41B2">
            <w:pPr>
              <w:pStyle w:val="Days"/>
            </w:pPr>
            <w:sdt>
              <w:sdtPr>
                <w:id w:val="1248455880"/>
                <w:placeholder>
                  <w:docPart w:val="B32B446BC58E40FB85407FA09CE7DE3C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Monday</w:t>
                </w:r>
              </w:sdtContent>
            </w:sdt>
          </w:p>
        </w:tc>
        <w:tc>
          <w:tcPr>
            <w:tcW w:w="2055" w:type="dxa"/>
          </w:tcPr>
          <w:p w14:paraId="20A18902" w14:textId="77777777" w:rsidR="00C25ACD" w:rsidRDefault="00BC6F3D" w:rsidP="00AF41B2">
            <w:pPr>
              <w:pStyle w:val="Days"/>
            </w:pPr>
            <w:sdt>
              <w:sdtPr>
                <w:id w:val="566003389"/>
                <w:placeholder>
                  <w:docPart w:val="39BC86F2F982458AAB6D46B139461406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Tuesday</w:t>
                </w:r>
              </w:sdtContent>
            </w:sdt>
          </w:p>
        </w:tc>
        <w:tc>
          <w:tcPr>
            <w:tcW w:w="2055" w:type="dxa"/>
          </w:tcPr>
          <w:p w14:paraId="7011D53C" w14:textId="77777777" w:rsidR="00C25ACD" w:rsidRDefault="00BC6F3D" w:rsidP="00AF41B2">
            <w:pPr>
              <w:pStyle w:val="Days"/>
            </w:pPr>
            <w:sdt>
              <w:sdtPr>
                <w:id w:val="1754239459"/>
                <w:placeholder>
                  <w:docPart w:val="D69FD0A044E94704BA0627CACDED3743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Wednesday</w:t>
                </w:r>
              </w:sdtContent>
            </w:sdt>
          </w:p>
        </w:tc>
        <w:tc>
          <w:tcPr>
            <w:tcW w:w="2055" w:type="dxa"/>
          </w:tcPr>
          <w:p w14:paraId="772E51E2" w14:textId="77777777" w:rsidR="00C25ACD" w:rsidRDefault="00BC6F3D" w:rsidP="00AF41B2">
            <w:pPr>
              <w:pStyle w:val="Days"/>
            </w:pPr>
            <w:sdt>
              <w:sdtPr>
                <w:id w:val="417074444"/>
                <w:placeholder>
                  <w:docPart w:val="11119E4A9C5C435B87747F755D883578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Thursday</w:t>
                </w:r>
              </w:sdtContent>
            </w:sdt>
          </w:p>
        </w:tc>
        <w:tc>
          <w:tcPr>
            <w:tcW w:w="2055" w:type="dxa"/>
          </w:tcPr>
          <w:p w14:paraId="47084B4E" w14:textId="77777777" w:rsidR="00C25ACD" w:rsidRDefault="00BC6F3D" w:rsidP="00AF41B2">
            <w:pPr>
              <w:pStyle w:val="Days"/>
            </w:pPr>
            <w:sdt>
              <w:sdtPr>
                <w:id w:val="-902061055"/>
                <w:placeholder>
                  <w:docPart w:val="5FD71409EECB49A1903C5DBC3161F7C7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Friday</w:t>
                </w:r>
              </w:sdtContent>
            </w:sdt>
          </w:p>
        </w:tc>
        <w:tc>
          <w:tcPr>
            <w:tcW w:w="2055" w:type="dxa"/>
          </w:tcPr>
          <w:p w14:paraId="243DC116" w14:textId="77777777" w:rsidR="00C25ACD" w:rsidRDefault="00BC6F3D" w:rsidP="00AF41B2">
            <w:pPr>
              <w:pStyle w:val="Days"/>
            </w:pPr>
            <w:sdt>
              <w:sdtPr>
                <w:id w:val="786246390"/>
                <w:placeholder>
                  <w:docPart w:val="E81367CACEE148BD8C197328158675B9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Saturday</w:t>
                </w:r>
              </w:sdtContent>
            </w:sdt>
          </w:p>
        </w:tc>
      </w:tr>
      <w:tr w:rsidR="00C25ACD" w14:paraId="75C5C475" w14:textId="77777777" w:rsidTr="00AF41B2">
        <w:tc>
          <w:tcPr>
            <w:tcW w:w="2054" w:type="dxa"/>
            <w:tcBorders>
              <w:bottom w:val="nil"/>
            </w:tcBorders>
          </w:tcPr>
          <w:p w14:paraId="5BBC0E0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8727BA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AFEAB7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046FA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03C7D2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9A74C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7E927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C25ACD" w14:paraId="37B4E45D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0EA58E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F2058A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CB4783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835842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DDDCED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716129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A965D9" w14:textId="77777777" w:rsidR="00C25ACD" w:rsidRDefault="00C25ACD" w:rsidP="00AF41B2"/>
        </w:tc>
      </w:tr>
      <w:tr w:rsidR="00C25ACD" w14:paraId="1B1257F2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1A995E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E8D91F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DE4D0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3F074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06E591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A1BD0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DE593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C25ACD" w14:paraId="1E1FF4D7" w14:textId="77777777" w:rsidTr="00823129">
        <w:trPr>
          <w:trHeight w:hRule="exact" w:val="113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9C4B023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A604A8" w14:textId="665A7C77" w:rsidR="00C25ACD" w:rsidRDefault="00934114" w:rsidP="00AF41B2">
            <w:r w:rsidRPr="00934114">
              <w:rPr>
                <w:color w:val="FF0000"/>
              </w:rPr>
              <w:t>Labor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0D87FB" w14:textId="0652C6CA" w:rsidR="00C25ACD" w:rsidRPr="00FD298A" w:rsidRDefault="00FD298A" w:rsidP="00AF41B2">
            <w:pPr>
              <w:rPr>
                <w:b/>
                <w:bCs/>
              </w:rPr>
            </w:pPr>
            <w:r w:rsidRPr="00FD298A">
              <w:rPr>
                <w:b/>
                <w:bCs/>
                <w:color w:val="7030A0"/>
              </w:rPr>
              <w:t>Major Writing Assessment</w:t>
            </w:r>
            <w:r w:rsidR="00326479">
              <w:rPr>
                <w:b/>
                <w:bCs/>
                <w:color w:val="7030A0"/>
              </w:rPr>
              <w:t xml:space="preserve"> 1</w:t>
            </w:r>
            <w:r w:rsidRPr="00FD298A">
              <w:rPr>
                <w:b/>
                <w:bCs/>
                <w:color w:val="7030A0"/>
              </w:rPr>
              <w:t>: Short Answer Questions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FC06A9" w14:textId="77777777" w:rsidR="00FD298A" w:rsidRPr="00A76E40" w:rsidRDefault="00FD298A" w:rsidP="00FD298A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2E9838FE" w14:textId="65A6B71B" w:rsidR="00FD298A" w:rsidRPr="00543D72" w:rsidRDefault="00FD298A" w:rsidP="00FD298A">
            <w:r w:rsidRPr="00543D72">
              <w:t xml:space="preserve">Key Concept 2.5 </w:t>
            </w:r>
          </w:p>
          <w:p w14:paraId="28048AE1" w14:textId="77777777" w:rsidR="00C25ACD" w:rsidRDefault="00337D1F" w:rsidP="00FD298A">
            <w:r>
              <w:t>Native Conflicts</w:t>
            </w:r>
          </w:p>
          <w:p w14:paraId="2F269834" w14:textId="1EA40272" w:rsidR="00543D72" w:rsidRDefault="00543D72" w:rsidP="00FD298A">
            <w:r w:rsidRPr="00326479">
              <w:rPr>
                <w:color w:val="00B050"/>
              </w:rPr>
              <w:t>Essay Skills</w:t>
            </w:r>
            <w:r>
              <w:rPr>
                <w:color w:val="00B050"/>
              </w:rPr>
              <w:t>: Pre-Writing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A9CBA5" w14:textId="5D357E70" w:rsidR="00C25ACD" w:rsidRDefault="00337D1F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07736" wp14:editId="3578CDFA">
                      <wp:simplePos x="0" y="0"/>
                      <wp:positionH relativeFrom="column">
                        <wp:posOffset>-309615</wp:posOffset>
                      </wp:positionH>
                      <wp:positionV relativeFrom="paragraph">
                        <wp:posOffset>161242</wp:posOffset>
                      </wp:positionV>
                      <wp:extent cx="1317009" cy="238836"/>
                      <wp:effectExtent l="0" t="19050" r="35560" b="4699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9B650A5" id="Arrow: Right 4" o:spid="_x0000_s1026" type="#_x0000_t13" style="position:absolute;margin-left:-24.4pt;margin-top:12.7pt;width:103.7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OABwv3fAAAACQEAAA8AAABkcnMvZG93bnJldi54&#10;bWxMj0FPg0AUhO8m/ofNM/Fi2kVoCaE8GmPExKNVe17YLaDsW7K7Ldhf7/ZUj5OZzHxTbGc9sJOy&#10;rjeE8LiMgClqjOypRfj8qBYZMOcFSTEYUgi/ysG2vL0pRC7NRO/qtPMtCyXkcoHQeT/mnLumU1q4&#10;pRkVBe9grBY+SNtyacUUyvXA4yhKuRY9hYVOjOq5U83P7qgRvvaJnV32dj7b74eqSqZ9XL+8It7f&#10;zU8bYF7N/hqGC35AhzIw1eZI0rEBYbHKArpHiNcrYJfAOkuB1QhpEgEvC/7/QfkH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4AHC/d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066086" w14:textId="77777777" w:rsidR="00337D1F" w:rsidRPr="00A76E40" w:rsidRDefault="00337D1F" w:rsidP="00337D1F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39B1C8FA" w14:textId="7C620801" w:rsidR="00337D1F" w:rsidRPr="00543D72" w:rsidRDefault="00337D1F" w:rsidP="00337D1F">
            <w:r w:rsidRPr="00543D72">
              <w:t xml:space="preserve">Key Concept 2.6 </w:t>
            </w:r>
          </w:p>
          <w:p w14:paraId="6AF66117" w14:textId="068D04F4" w:rsidR="00C25ACD" w:rsidRDefault="00337D1F" w:rsidP="00337D1F">
            <w:r>
              <w:t>British Colonial Slavery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F79BC8" w14:textId="77777777" w:rsidR="00C25ACD" w:rsidRDefault="00C25ACD" w:rsidP="00AF41B2"/>
        </w:tc>
      </w:tr>
      <w:tr w:rsidR="00C25ACD" w14:paraId="4A62FDCA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B00A3E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9C15C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FB623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F4587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F2775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D9219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EA87A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C25ACD" w14:paraId="0705A7CD" w14:textId="77777777" w:rsidTr="00C845B0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AF0C58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BF89EE" w14:textId="77777777" w:rsidR="00C25ACD" w:rsidRDefault="00E004F0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BOY</w:t>
            </w:r>
          </w:p>
          <w:p w14:paraId="5D1B6D6A" w14:textId="77777777" w:rsidR="00337D1F" w:rsidRPr="00A76E40" w:rsidRDefault="00337D1F" w:rsidP="00337D1F">
            <w:pPr>
              <w:rPr>
                <w:b/>
                <w:bCs/>
                <w:color w:val="00B050"/>
              </w:rPr>
            </w:pPr>
            <w:r w:rsidRPr="00A76E40">
              <w:rPr>
                <w:b/>
                <w:bCs/>
                <w:color w:val="00B050"/>
              </w:rPr>
              <w:t>Period 2: 1607- 1754</w:t>
            </w:r>
          </w:p>
          <w:p w14:paraId="00416250" w14:textId="210EAFCE" w:rsidR="00337D1F" w:rsidRPr="00543D72" w:rsidRDefault="00337D1F" w:rsidP="00337D1F">
            <w:r w:rsidRPr="00543D72">
              <w:t xml:space="preserve">Key Concept 2.7 </w:t>
            </w:r>
          </w:p>
          <w:p w14:paraId="20795D45" w14:textId="43686102" w:rsidR="00337D1F" w:rsidRDefault="00337D1F" w:rsidP="00337D1F">
            <w:r>
              <w:t>Colonial Culture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B94327" w14:textId="77777777" w:rsidR="00C25ACD" w:rsidRDefault="00E004F0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Pr="00462F12">
              <w:rPr>
                <w:color w:val="4A66AC" w:themeColor="accent1"/>
              </w:rPr>
              <w:t>BOY</w:t>
            </w:r>
          </w:p>
          <w:p w14:paraId="6AFBD69D" w14:textId="2BBF394F" w:rsidR="008513A3" w:rsidRDefault="00326479" w:rsidP="008513A3"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1: </w:t>
            </w:r>
            <w:r w:rsidRPr="00326479">
              <w:rPr>
                <w:color w:val="7030A0"/>
              </w:rPr>
              <w:t>Reflection &amp; Analysis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51C444" w14:textId="77777777" w:rsidR="00C25ACD" w:rsidRDefault="00E004F0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Pr="00462F12">
              <w:rPr>
                <w:color w:val="4A66AC" w:themeColor="accent1"/>
              </w:rPr>
              <w:t>BOY</w:t>
            </w:r>
          </w:p>
          <w:p w14:paraId="2524AC8C" w14:textId="77777777" w:rsidR="008513A3" w:rsidRDefault="008513A3" w:rsidP="00AF41B2">
            <w:r w:rsidRPr="008513A3">
              <w:rPr>
                <w:b/>
                <w:bCs/>
                <w:color w:val="FF0000"/>
              </w:rPr>
              <w:t xml:space="preserve">Period 1 </w:t>
            </w:r>
            <w:r>
              <w:rPr>
                <w:b/>
                <w:bCs/>
                <w:color w:val="00B050"/>
              </w:rPr>
              <w:t xml:space="preserve">&amp; </w:t>
            </w:r>
            <w:r w:rsidRPr="00A76E40">
              <w:rPr>
                <w:b/>
                <w:bCs/>
                <w:color w:val="00B050"/>
              </w:rPr>
              <w:t>Period 2</w:t>
            </w:r>
            <w:r>
              <w:rPr>
                <w:b/>
                <w:bCs/>
                <w:color w:val="00B050"/>
              </w:rPr>
              <w:t xml:space="preserve"> </w:t>
            </w:r>
            <w:r w:rsidRPr="008513A3">
              <w:t>Review</w:t>
            </w:r>
          </w:p>
          <w:p w14:paraId="5A6527DD" w14:textId="5F183B5A" w:rsidR="00543D72" w:rsidRPr="00543D72" w:rsidRDefault="00543D72" w:rsidP="00AF41B2">
            <w:pPr>
              <w:rPr>
                <w:b/>
                <w:bCs/>
                <w:color w:val="00B050"/>
              </w:rPr>
            </w:pPr>
            <w:r>
              <w:rPr>
                <w:color w:val="FF0000"/>
              </w:rPr>
              <w:t xml:space="preserve">SAQ &amp; </w:t>
            </w:r>
            <w:r w:rsidRPr="00543D72">
              <w:rPr>
                <w:color w:val="00B050"/>
              </w:rPr>
              <w:t>Essay</w:t>
            </w:r>
            <w:r w:rsidRPr="00326479">
              <w:rPr>
                <w:color w:val="FF0000"/>
              </w:rPr>
              <w:t xml:space="preserve"> </w:t>
            </w:r>
            <w:r w:rsidRPr="00543D72">
              <w:t>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E0CC9B" w14:textId="3D01B40C" w:rsidR="00C25ACD" w:rsidRDefault="008513A3" w:rsidP="00AF41B2">
            <w:pPr>
              <w:rPr>
                <w:color w:val="4A66AC" w:themeColor="accent1"/>
              </w:rPr>
            </w:pPr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618B8" wp14:editId="2D16670C">
                      <wp:simplePos x="0" y="0"/>
                      <wp:positionH relativeFrom="column">
                        <wp:posOffset>-291456</wp:posOffset>
                      </wp:positionH>
                      <wp:positionV relativeFrom="paragraph">
                        <wp:posOffset>173649</wp:posOffset>
                      </wp:positionV>
                      <wp:extent cx="2640842" cy="238836"/>
                      <wp:effectExtent l="0" t="19050" r="45720" b="4699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0842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45788C" id="Arrow: Right 6" o:spid="_x0000_s1026" type="#_x0000_t13" style="position:absolute;margin-left:-22.95pt;margin-top:13.65pt;width:207.95pt;height:1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" adj="20623" fillcolor="#4a66ac [3204]" strokecolor="#243255 [1604]" strokeweight="2pt"/>
                  </w:pict>
                </mc:Fallback>
              </mc:AlternateContent>
            </w:r>
            <w:r w:rsidR="00E004F0">
              <w:rPr>
                <w:color w:val="4A66AC" w:themeColor="accent1"/>
              </w:rPr>
              <w:t>*</w:t>
            </w:r>
            <w:r w:rsidR="00E004F0" w:rsidRPr="00462F12">
              <w:rPr>
                <w:color w:val="4A66AC" w:themeColor="accent1"/>
              </w:rPr>
              <w:t>BOY</w:t>
            </w:r>
          </w:p>
          <w:p w14:paraId="75B7399A" w14:textId="74C17711" w:rsidR="008513A3" w:rsidRDefault="008513A3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29AD81" w14:textId="495BE493" w:rsidR="00C25ACD" w:rsidRDefault="00E004F0" w:rsidP="00AF41B2">
            <w:r>
              <w:rPr>
                <w:color w:val="4A66AC" w:themeColor="accent1"/>
              </w:rPr>
              <w:t>*</w:t>
            </w:r>
            <w:r w:rsidRPr="00462F12">
              <w:rPr>
                <w:color w:val="4A66AC" w:themeColor="accent1"/>
              </w:rPr>
              <w:t>BOY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F1D85A" w14:textId="77777777" w:rsidR="00C25ACD" w:rsidRDefault="00C25ACD" w:rsidP="00AF41B2"/>
        </w:tc>
      </w:tr>
      <w:tr w:rsidR="00C25ACD" w14:paraId="580F7461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F03124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E201F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72537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819C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01A73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787F3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B5F89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C25ACD" w14:paraId="51293DA2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F082CE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6CEA" w14:textId="73BACA06" w:rsidR="00543D72" w:rsidRPr="00543D72" w:rsidRDefault="00543D72" w:rsidP="00543D72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14773C6E" w14:textId="338C713E" w:rsidR="00543D72" w:rsidRPr="00543D72" w:rsidRDefault="00543D72" w:rsidP="00543D72">
            <w:r w:rsidRPr="00543D72">
              <w:t xml:space="preserve">Key Concept </w:t>
            </w:r>
            <w:r>
              <w:t>3.2</w:t>
            </w:r>
            <w:r w:rsidRPr="00543D72">
              <w:t xml:space="preserve"> </w:t>
            </w:r>
          </w:p>
          <w:p w14:paraId="1CD70350" w14:textId="08154091" w:rsidR="00C25ACD" w:rsidRDefault="00543D72" w:rsidP="00543D72">
            <w:r>
              <w:t>French &amp; Indian War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A6CBCE" w14:textId="4DB32940" w:rsidR="00C25ACD" w:rsidRDefault="00FD298A" w:rsidP="00AF41B2">
            <w:r w:rsidRPr="00FD298A">
              <w:rPr>
                <w:b/>
                <w:bCs/>
                <w:color w:val="7030A0"/>
              </w:rPr>
              <w:t>Major Writing Assessment</w:t>
            </w:r>
            <w:r w:rsidR="00326479">
              <w:rPr>
                <w:b/>
                <w:bCs/>
                <w:color w:val="7030A0"/>
              </w:rPr>
              <w:t xml:space="preserve"> 2</w:t>
            </w:r>
            <w:r w:rsidRPr="00FD298A">
              <w:rPr>
                <w:b/>
                <w:bCs/>
                <w:color w:val="7030A0"/>
              </w:rPr>
              <w:t>: Short Answer Questions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4B89F" w14:textId="77777777" w:rsidR="00543D72" w:rsidRPr="00543D72" w:rsidRDefault="00543D72" w:rsidP="00543D72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16FB8108" w14:textId="02A4AB28" w:rsidR="00543D72" w:rsidRPr="00543D72" w:rsidRDefault="00543D72" w:rsidP="00543D72">
            <w:r w:rsidRPr="00543D72">
              <w:t xml:space="preserve">Key Concept </w:t>
            </w:r>
            <w:r>
              <w:t>3.3/4</w:t>
            </w:r>
            <w:r w:rsidRPr="00543D72">
              <w:t xml:space="preserve"> </w:t>
            </w:r>
          </w:p>
          <w:p w14:paraId="3CE5A36F" w14:textId="5FB5669A" w:rsidR="00C25ACD" w:rsidRDefault="00AB2365" w:rsidP="00543D72">
            <w:r>
              <w:t>Road to Revolution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BBAE11" w14:textId="4D1800E2" w:rsidR="00C25ACD" w:rsidRDefault="00AB2365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E6AD3A" wp14:editId="57A28406">
                      <wp:simplePos x="0" y="0"/>
                      <wp:positionH relativeFrom="column">
                        <wp:posOffset>-268671</wp:posOffset>
                      </wp:positionH>
                      <wp:positionV relativeFrom="paragraph">
                        <wp:posOffset>164891</wp:posOffset>
                      </wp:positionV>
                      <wp:extent cx="2640842" cy="238836"/>
                      <wp:effectExtent l="0" t="19050" r="45720" b="4699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0842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B894839" id="Arrow: Right 7" o:spid="_x0000_s1026" type="#_x0000_t13" style="position:absolute;margin-left:-21.15pt;margin-top:13pt;width:207.95pt;height:1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" adj="20623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11ACB9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C1A4A" w14:textId="77777777" w:rsidR="00C25ACD" w:rsidRDefault="00C25ACD" w:rsidP="00AF41B2"/>
        </w:tc>
      </w:tr>
      <w:tr w:rsidR="00C25ACD" w14:paraId="3FE80444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2E44E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15F3A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30840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5521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6AFE8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B2F6C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B20EA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C25ACD" w14:paraId="09AABDA7" w14:textId="77777777" w:rsidTr="00C845B0">
        <w:trPr>
          <w:trHeight w:hRule="exact" w:val="131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F86D29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EFE963" w14:textId="77777777" w:rsidR="00823129" w:rsidRPr="00543D72" w:rsidRDefault="00823129" w:rsidP="00823129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43D942E5" w14:textId="77777777" w:rsidR="00823129" w:rsidRPr="00543D72" w:rsidRDefault="00823129" w:rsidP="00823129">
            <w:r w:rsidRPr="00543D72">
              <w:t xml:space="preserve">Key Concept </w:t>
            </w:r>
            <w:r>
              <w:t>3.3/4</w:t>
            </w:r>
            <w:r w:rsidRPr="00543D72">
              <w:t xml:space="preserve"> </w:t>
            </w:r>
          </w:p>
          <w:p w14:paraId="4F808A2C" w14:textId="392CB3C3" w:rsidR="00C25ACD" w:rsidRDefault="00823129" w:rsidP="00823129">
            <w:r>
              <w:t>American Revolution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419061" w14:textId="0FB1AEEE" w:rsidR="00C25ACD" w:rsidRDefault="00823129" w:rsidP="00AF41B2">
            <w:r>
              <w:rPr>
                <w:b/>
                <w:bCs/>
                <w:color w:val="7030A0"/>
              </w:rPr>
              <w:t xml:space="preserve">Major </w:t>
            </w:r>
            <w:proofErr w:type="gramStart"/>
            <w:r>
              <w:rPr>
                <w:b/>
                <w:bCs/>
                <w:color w:val="7030A0"/>
              </w:rPr>
              <w:t>Multiple Choice</w:t>
            </w:r>
            <w:proofErr w:type="gramEnd"/>
            <w:r>
              <w:rPr>
                <w:b/>
                <w:bCs/>
                <w:color w:val="7030A0"/>
              </w:rPr>
              <w:t xml:space="preserve"> Test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C506B" w14:textId="77777777" w:rsidR="00823129" w:rsidRPr="00543D72" w:rsidRDefault="00823129" w:rsidP="00823129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5615CE72" w14:textId="4A4C089E" w:rsidR="00823129" w:rsidRPr="00543D72" w:rsidRDefault="00823129" w:rsidP="00823129">
            <w:r w:rsidRPr="00543D72">
              <w:t xml:space="preserve">Key Concept </w:t>
            </w:r>
            <w:r>
              <w:t>3</w:t>
            </w:r>
            <w:r w:rsidR="00A31EF4">
              <w:t>.5/6</w:t>
            </w:r>
            <w:r w:rsidRPr="00543D72">
              <w:t xml:space="preserve"> </w:t>
            </w:r>
          </w:p>
          <w:p w14:paraId="1DBAFCE0" w14:textId="77777777" w:rsidR="00C25ACD" w:rsidRDefault="00823129" w:rsidP="00823129">
            <w:r>
              <w:t>American Revolution</w:t>
            </w:r>
          </w:p>
          <w:p w14:paraId="1B4C9D47" w14:textId="3941E039" w:rsidR="00823129" w:rsidRDefault="00823129" w:rsidP="00823129">
            <w:r w:rsidRPr="00A31EF4">
              <w:rPr>
                <w:color w:val="FFC000"/>
              </w:rPr>
              <w:t>Essay Skills: Intr</w:t>
            </w:r>
            <w:r w:rsidR="00A31EF4" w:rsidRPr="00A31EF4">
              <w:rPr>
                <w:color w:val="FFC000"/>
              </w:rPr>
              <w:t>o. Paragraphs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3A5D92" w14:textId="5660496F" w:rsidR="00C25ACD" w:rsidRDefault="00A31EF4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EE04D6" wp14:editId="52B29CB1">
                      <wp:simplePos x="0" y="0"/>
                      <wp:positionH relativeFrom="column">
                        <wp:posOffset>-282319</wp:posOffset>
                      </wp:positionH>
                      <wp:positionV relativeFrom="paragraph">
                        <wp:posOffset>164891</wp:posOffset>
                      </wp:positionV>
                      <wp:extent cx="1317009" cy="238836"/>
                      <wp:effectExtent l="0" t="19050" r="35560" b="46990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D7FBCEC" id="Arrow: Right 9" o:spid="_x0000_s1026" type="#_x0000_t13" style="position:absolute;margin-left:-22.25pt;margin-top:13pt;width:103.7pt;height:1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FliIU7fAAAACQEAAA8AAABkcnMvZG93bnJldi54&#10;bWxMj8FOwzAQRO9I/IO1SFxQ65AUq4RsKoQIEscW6NmJlyQQ25HtNqFfj3uC42qfZt4Um1kP7EjO&#10;99Yg3C4TYGQaq3rTIry/VYs1MB+kUXKwhhB+yMOmvLwoZK7sZLZ03IWWxRDjc4nQhTDmnPumIy39&#10;0o5k4u/TOi1DPF3LlZNTDNcDT5NEcC17Exs6OdJTR8337qARPvaZm/369XRyXzdVlU37tH5+Qby+&#10;mh8fgAWawx8MZ/2oDmV0qu3BKM8GhMVqdRdRhFTETWdApPfAagSRCeBlwf8vKH8B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WWIhTt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7C274A" w14:textId="77777777" w:rsidR="00C25ACD" w:rsidRDefault="00934114" w:rsidP="00AF41B2">
            <w:pPr>
              <w:rPr>
                <w:color w:val="00B050"/>
              </w:rPr>
            </w:pPr>
            <w:r w:rsidRPr="00934114">
              <w:rPr>
                <w:color w:val="00B050"/>
              </w:rPr>
              <w:t>Last day of 1</w:t>
            </w:r>
            <w:r w:rsidRPr="00934114">
              <w:rPr>
                <w:color w:val="00B050"/>
                <w:vertAlign w:val="superscript"/>
              </w:rPr>
              <w:t>st</w:t>
            </w:r>
            <w:r w:rsidRPr="00934114">
              <w:rPr>
                <w:color w:val="00B050"/>
              </w:rPr>
              <w:t xml:space="preserve"> Six Weeks</w:t>
            </w:r>
          </w:p>
          <w:p w14:paraId="5908DBB3" w14:textId="77777777" w:rsidR="00A31EF4" w:rsidRPr="00543D72" w:rsidRDefault="00A31EF4" w:rsidP="00A31EF4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43E139EB" w14:textId="515B9BB6" w:rsidR="00A31EF4" w:rsidRPr="00543D72" w:rsidRDefault="00A31EF4" w:rsidP="00A31EF4">
            <w:r w:rsidRPr="00543D72">
              <w:t xml:space="preserve">Key Concept </w:t>
            </w:r>
            <w:r>
              <w:t>3.7</w:t>
            </w:r>
            <w:r w:rsidRPr="00543D72">
              <w:t xml:space="preserve"> </w:t>
            </w:r>
          </w:p>
          <w:p w14:paraId="0B248D66" w14:textId="4E161EAA" w:rsidR="00A31EF4" w:rsidRDefault="00A31EF4" w:rsidP="00AF41B2">
            <w:r>
              <w:t>Articles of Confederation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512FFD" w14:textId="77777777" w:rsidR="00C25ACD" w:rsidRDefault="00C25ACD" w:rsidP="00AF41B2"/>
        </w:tc>
      </w:tr>
      <w:tr w:rsidR="00C25ACD" w14:paraId="3FA9A2CA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63A60BE" w14:textId="6FBA1C26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89E5841" w14:textId="47B7C2D4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AC7993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CC0CC93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B750AE2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2F2DA8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F770A7" w14:textId="77777777" w:rsidR="00C25ACD" w:rsidRDefault="00C25ACD" w:rsidP="00AF41B2">
            <w:pPr>
              <w:pStyle w:val="Dates"/>
            </w:pPr>
          </w:p>
        </w:tc>
      </w:tr>
    </w:tbl>
    <w:p w14:paraId="119EDD08" w14:textId="4243578F" w:rsidR="00C25ACD" w:rsidRDefault="00C25ACD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C25ACD" w14:paraId="78662741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CEEF5EF" w14:textId="77777777" w:rsidR="00C25ACD" w:rsidRDefault="00C25ACD" w:rsidP="00AF41B2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CA2D46">
              <w:t>October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65DD2A1" w14:textId="77777777" w:rsidR="00C25ACD" w:rsidRDefault="00C25ACD" w:rsidP="00AF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CD" w14:paraId="5726624F" w14:textId="77777777" w:rsidTr="00A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01FCCE5F" w14:textId="77777777" w:rsidR="00C25ACD" w:rsidRDefault="00C25ACD" w:rsidP="00AF41B2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5A85B966" w14:textId="77777777" w:rsidR="00C25ACD" w:rsidRDefault="00C25ACD" w:rsidP="00AF41B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2022</w:t>
            </w:r>
            <w:r>
              <w:fldChar w:fldCharType="end"/>
            </w:r>
          </w:p>
        </w:tc>
      </w:tr>
      <w:tr w:rsidR="00C25ACD" w:rsidRPr="00420111" w14:paraId="353763C4" w14:textId="77777777" w:rsidTr="00AF41B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69662E3" w14:textId="77777777" w:rsidR="00C25ACD" w:rsidRPr="00420111" w:rsidRDefault="00C25ACD" w:rsidP="00AF41B2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25C97C7" w14:textId="77777777" w:rsidR="00C25ACD" w:rsidRPr="00420111" w:rsidRDefault="00C25ACD" w:rsidP="00AF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C25ACD" w14:paraId="1334071C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87200444"/>
            <w:placeholder>
              <w:docPart w:val="40D9B687FAE44B7C8C6E3462E11104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9F7F7A7" w14:textId="77777777" w:rsidR="00C25ACD" w:rsidRDefault="00C25ACD" w:rsidP="00AF41B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8E49357" w14:textId="77777777" w:rsidR="00C25ACD" w:rsidRDefault="00BC6F3D" w:rsidP="00AF41B2">
            <w:pPr>
              <w:pStyle w:val="Days"/>
            </w:pPr>
            <w:sdt>
              <w:sdtPr>
                <w:id w:val="1088820848"/>
                <w:placeholder>
                  <w:docPart w:val="4A0E6123A3EE47E7AB3D0A839847BED2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Monday</w:t>
                </w:r>
              </w:sdtContent>
            </w:sdt>
          </w:p>
        </w:tc>
        <w:tc>
          <w:tcPr>
            <w:tcW w:w="2055" w:type="dxa"/>
          </w:tcPr>
          <w:p w14:paraId="53F549FE" w14:textId="77777777" w:rsidR="00C25ACD" w:rsidRDefault="00BC6F3D" w:rsidP="00AF41B2">
            <w:pPr>
              <w:pStyle w:val="Days"/>
            </w:pPr>
            <w:sdt>
              <w:sdtPr>
                <w:id w:val="387300492"/>
                <w:placeholder>
                  <w:docPart w:val="8EB67F0941E5464BBD5DB91BCF1DEE31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Tuesday</w:t>
                </w:r>
              </w:sdtContent>
            </w:sdt>
          </w:p>
        </w:tc>
        <w:tc>
          <w:tcPr>
            <w:tcW w:w="2055" w:type="dxa"/>
          </w:tcPr>
          <w:p w14:paraId="042489DE" w14:textId="77777777" w:rsidR="00C25ACD" w:rsidRDefault="00BC6F3D" w:rsidP="00AF41B2">
            <w:pPr>
              <w:pStyle w:val="Days"/>
            </w:pPr>
            <w:sdt>
              <w:sdtPr>
                <w:id w:val="-1529484255"/>
                <w:placeholder>
                  <w:docPart w:val="817A798FA72B4D46A91A9E3EFB7EA1D6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Wednesday</w:t>
                </w:r>
              </w:sdtContent>
            </w:sdt>
          </w:p>
        </w:tc>
        <w:tc>
          <w:tcPr>
            <w:tcW w:w="2055" w:type="dxa"/>
          </w:tcPr>
          <w:p w14:paraId="08C9AF0B" w14:textId="77777777" w:rsidR="00C25ACD" w:rsidRDefault="00BC6F3D" w:rsidP="00AF41B2">
            <w:pPr>
              <w:pStyle w:val="Days"/>
            </w:pPr>
            <w:sdt>
              <w:sdtPr>
                <w:id w:val="679019889"/>
                <w:placeholder>
                  <w:docPart w:val="F55550BACC694E049216B7544643572C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Thursday</w:t>
                </w:r>
              </w:sdtContent>
            </w:sdt>
          </w:p>
        </w:tc>
        <w:tc>
          <w:tcPr>
            <w:tcW w:w="2055" w:type="dxa"/>
          </w:tcPr>
          <w:p w14:paraId="3C4CDE9C" w14:textId="77777777" w:rsidR="00C25ACD" w:rsidRDefault="00BC6F3D" w:rsidP="00AF41B2">
            <w:pPr>
              <w:pStyle w:val="Days"/>
            </w:pPr>
            <w:sdt>
              <w:sdtPr>
                <w:id w:val="491073704"/>
                <w:placeholder>
                  <w:docPart w:val="57A21BF359334D888E73831F96857A83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Friday</w:t>
                </w:r>
              </w:sdtContent>
            </w:sdt>
          </w:p>
        </w:tc>
        <w:tc>
          <w:tcPr>
            <w:tcW w:w="2055" w:type="dxa"/>
          </w:tcPr>
          <w:p w14:paraId="6C04E78D" w14:textId="77777777" w:rsidR="00C25ACD" w:rsidRDefault="00BC6F3D" w:rsidP="00AF41B2">
            <w:pPr>
              <w:pStyle w:val="Days"/>
            </w:pPr>
            <w:sdt>
              <w:sdtPr>
                <w:id w:val="-1890528"/>
                <w:placeholder>
                  <w:docPart w:val="6CA9D5AA1B8848299502BD6AD4F79C0C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Saturday</w:t>
                </w:r>
              </w:sdtContent>
            </w:sdt>
          </w:p>
        </w:tc>
      </w:tr>
      <w:tr w:rsidR="00C25ACD" w14:paraId="2F63D155" w14:textId="77777777" w:rsidTr="00AF41B2">
        <w:tc>
          <w:tcPr>
            <w:tcW w:w="2054" w:type="dxa"/>
            <w:tcBorders>
              <w:bottom w:val="nil"/>
            </w:tcBorders>
          </w:tcPr>
          <w:p w14:paraId="4E016C7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AA693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F93635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56937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64F38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E083E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31DFC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C25ACD" w14:paraId="4D0E5E94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EDCD5B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00CDF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E949F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C6E05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996D7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09D58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51B80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C25ACD" w14:paraId="023B5BD2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4F32C6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5D8D7B" w14:textId="77777777" w:rsidR="00A14BBC" w:rsidRPr="00543D72" w:rsidRDefault="00A14BBC" w:rsidP="00A14BBC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6809A64F" w14:textId="5433AC6B" w:rsidR="00A14BBC" w:rsidRPr="00543D72" w:rsidRDefault="00A14BBC" w:rsidP="00A14BBC">
            <w:r w:rsidRPr="00543D72">
              <w:t xml:space="preserve">Key Concept </w:t>
            </w:r>
            <w:r>
              <w:t>3.8</w:t>
            </w:r>
            <w:r w:rsidR="00400EC7">
              <w:t>/9</w:t>
            </w:r>
          </w:p>
          <w:p w14:paraId="685BBC0E" w14:textId="4100EAB1" w:rsidR="00C25ACD" w:rsidRDefault="00A14BBC" w:rsidP="00A14BBC">
            <w:r>
              <w:t>Constitution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4A5508" w14:textId="54F1B2DE" w:rsidR="00C25ACD" w:rsidRDefault="00934114" w:rsidP="00AF41B2">
            <w:r>
              <w:t>Teacher Service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ACD59F" w14:textId="703F21EF" w:rsidR="00C25ACD" w:rsidRDefault="00934114" w:rsidP="00AF41B2">
            <w:r w:rsidRPr="00934114">
              <w:rPr>
                <w:color w:val="FF0000"/>
              </w:rPr>
              <w:t>Fall 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A00866" w14:textId="77777777" w:rsidR="00400EC7" w:rsidRPr="00543D72" w:rsidRDefault="00400EC7" w:rsidP="00400EC7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52B5CF66" w14:textId="77777777" w:rsidR="00400EC7" w:rsidRDefault="00400EC7" w:rsidP="00400EC7">
            <w:r w:rsidRPr="00543D72">
              <w:t xml:space="preserve">Key Concept </w:t>
            </w:r>
            <w:r>
              <w:t xml:space="preserve">3.10 </w:t>
            </w:r>
          </w:p>
          <w:p w14:paraId="398BF3B4" w14:textId="1DBF65EC" w:rsidR="00C25ACD" w:rsidRDefault="00400EC7" w:rsidP="00400EC7">
            <w:r>
              <w:t>New Republic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110A0B" w14:textId="4B6EB9A9" w:rsidR="00C25ACD" w:rsidRDefault="00400EC7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D55F4F" wp14:editId="0CF43A7C">
                      <wp:simplePos x="0" y="0"/>
                      <wp:positionH relativeFrom="column">
                        <wp:posOffset>-331991</wp:posOffset>
                      </wp:positionH>
                      <wp:positionV relativeFrom="paragraph">
                        <wp:posOffset>174890</wp:posOffset>
                      </wp:positionV>
                      <wp:extent cx="1317009" cy="238836"/>
                      <wp:effectExtent l="0" t="19050" r="35560" b="46990"/>
                      <wp:wrapNone/>
                      <wp:docPr id="10" name="Arrow: Righ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A5A0CFB" id="Arrow: Right 10" o:spid="_x0000_s1026" type="#_x0000_t13" style="position:absolute;margin-left:-26.15pt;margin-top:13.75pt;width:103.7pt;height:1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JpWwDLfAAAACQEAAA8AAABkcnMvZG93bnJldi54&#10;bWxMj8FOg0AQhu8mvsNmTLyYdimE2iBDY4yYeLRqzwuMgLKzZHdbsE/v9lRPk8l8+ef78+2sB3Ek&#10;63rDCKtlBIK4Nk3PLcLHe7nYgHBecaMGw4TwSw62xfVVrrLGTPxGx51vRQhhlymEzvsxk9LVHWnl&#10;lmYkDrcvY7XyYbWtbKyaQrgeZBxFa6lVz+FDp0Z66qj+2R00wuc+sbPbvJ5O9vuuLJNpH1fPL4i3&#10;N/PjAwhPs7/AcNYP6lAEp8ocuHFiQFikcRJQhPg+BXEG0nQFokJYhymLXP5vUPwB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mlbAMt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BB370B" w14:textId="77777777" w:rsidR="00C25ACD" w:rsidRDefault="00C25ACD" w:rsidP="00AF41B2"/>
        </w:tc>
      </w:tr>
      <w:tr w:rsidR="00C25ACD" w14:paraId="19F780A8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A3E2AF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02BE2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4634D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65DF0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297E2A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D9BF5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8E524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C25ACD" w14:paraId="46BF0758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70F611B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47A81F" w14:textId="77777777" w:rsidR="001A2D00" w:rsidRPr="00543D72" w:rsidRDefault="001A2D00" w:rsidP="001A2D00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340D2BDD" w14:textId="0F4A2FAC" w:rsidR="00C25ACD" w:rsidRDefault="001A2D00" w:rsidP="001A2D00">
            <w:r>
              <w:t>Key Concept 3.11 American Identity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8AAC71" w14:textId="77777777" w:rsidR="001A2D00" w:rsidRPr="00543D72" w:rsidRDefault="001A2D00" w:rsidP="001A2D00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78589C11" w14:textId="6DDD1EB2" w:rsidR="00C25ACD" w:rsidRDefault="001A2D00" w:rsidP="001A2D00">
            <w:r>
              <w:t>Key Concept 3.12 Early American Movements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682FC2" w14:textId="32A7F635" w:rsidR="00C25ACD" w:rsidRDefault="00462F12" w:rsidP="00AF41B2">
            <w:r w:rsidRPr="00462F12">
              <w:rPr>
                <w:color w:val="4A66AC" w:themeColor="accent1"/>
              </w:rPr>
              <w:t>PSAT</w:t>
            </w:r>
            <w:r>
              <w:rPr>
                <w:color w:val="4A66AC" w:themeColor="accent1"/>
              </w:rPr>
              <w:t>/SAT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D9D0F" w14:textId="77777777" w:rsidR="001A2D00" w:rsidRPr="00543D72" w:rsidRDefault="001A2D00" w:rsidP="001A2D00">
            <w:pPr>
              <w:rPr>
                <w:b/>
                <w:bCs/>
                <w:color w:val="FFC000"/>
              </w:rPr>
            </w:pPr>
            <w:r w:rsidRPr="00543D72">
              <w:rPr>
                <w:b/>
                <w:bCs/>
                <w:color w:val="FFC000"/>
              </w:rPr>
              <w:t xml:space="preserve">Period </w:t>
            </w:r>
            <w:r>
              <w:rPr>
                <w:b/>
                <w:bCs/>
                <w:color w:val="FFC000"/>
              </w:rPr>
              <w:t>3</w:t>
            </w:r>
            <w:r w:rsidRPr="00543D72">
              <w:rPr>
                <w:b/>
                <w:bCs/>
                <w:color w:val="FFC000"/>
              </w:rPr>
              <w:t xml:space="preserve">: </w:t>
            </w:r>
            <w:r>
              <w:rPr>
                <w:b/>
                <w:bCs/>
                <w:color w:val="FFC000"/>
              </w:rPr>
              <w:t>1754 - 1800</w:t>
            </w:r>
          </w:p>
          <w:p w14:paraId="09FD21C9" w14:textId="27AF1F11" w:rsidR="00C25ACD" w:rsidRDefault="001A2D00" w:rsidP="001A2D00">
            <w:r>
              <w:t>Review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05DCAF" w14:textId="16021203" w:rsidR="00C25ACD" w:rsidRDefault="00400EC7" w:rsidP="00AF41B2"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1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Introductory Paragraph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EFF60C" w14:textId="77777777" w:rsidR="00C25ACD" w:rsidRDefault="00C25ACD" w:rsidP="00AF41B2"/>
        </w:tc>
      </w:tr>
      <w:tr w:rsidR="00C25ACD" w14:paraId="39B02402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89A4C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82DF5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BE511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3A96D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B9464A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A67B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F9A15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C25ACD" w14:paraId="6AC3C8A7" w14:textId="77777777" w:rsidTr="00C845B0">
        <w:trPr>
          <w:trHeight w:hRule="exact" w:val="129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562358C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2CB9B3" w14:textId="59388011" w:rsidR="001A2D00" w:rsidRPr="001A2D00" w:rsidRDefault="001A2D00" w:rsidP="001A2D00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4DE3DEDD" w14:textId="77777777" w:rsidR="00C25ACD" w:rsidRDefault="001A2D00" w:rsidP="001A2D00">
            <w:r>
              <w:t>Key Concept 4.2</w:t>
            </w:r>
          </w:p>
          <w:p w14:paraId="13AD0704" w14:textId="1D25AC6D" w:rsidR="001A2D00" w:rsidRDefault="001A2D00" w:rsidP="001A2D00">
            <w:r>
              <w:t>Era of Jefferson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06234C" w14:textId="77777777" w:rsidR="001A2D00" w:rsidRPr="001A2D00" w:rsidRDefault="001A2D00" w:rsidP="001A2D00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5684C983" w14:textId="77777777" w:rsidR="001A2D00" w:rsidRDefault="001A2D00" w:rsidP="001A2D00">
            <w:r>
              <w:t>Key Concept 4.2</w:t>
            </w:r>
          </w:p>
          <w:p w14:paraId="6FF2DF0B" w14:textId="6BC5D326" w:rsidR="00C25ACD" w:rsidRDefault="001A2D00" w:rsidP="001A2D00">
            <w:r>
              <w:t xml:space="preserve">The Marshall Court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0CB837" w14:textId="77777777" w:rsidR="001A2D00" w:rsidRPr="001A2D00" w:rsidRDefault="001A2D00" w:rsidP="001A2D00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7F03E33A" w14:textId="61815FD8" w:rsidR="001A2D00" w:rsidRDefault="001A2D00" w:rsidP="001A2D00">
            <w:r>
              <w:t>Key Concept 4.</w:t>
            </w:r>
            <w:r w:rsidR="00C845B0">
              <w:t>4</w:t>
            </w:r>
          </w:p>
          <w:p w14:paraId="00538483" w14:textId="77777777" w:rsidR="00C25ACD" w:rsidRDefault="00C845B0" w:rsidP="001A2D00">
            <w:r>
              <w:t>America in the World</w:t>
            </w:r>
          </w:p>
          <w:p w14:paraId="5363AAD9" w14:textId="07558061" w:rsidR="00C845B0" w:rsidRDefault="00C845B0" w:rsidP="001A2D00">
            <w:r>
              <w:rPr>
                <w:color w:val="0070C0"/>
              </w:rPr>
              <w:t>Document Based Question (DBQ) 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9E186E" w14:textId="34B89F8E" w:rsidR="00C25ACD" w:rsidRDefault="00C845B0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CDCFBF" wp14:editId="1191B2C0">
                      <wp:simplePos x="0" y="0"/>
                      <wp:positionH relativeFrom="column">
                        <wp:posOffset>-250512</wp:posOffset>
                      </wp:positionH>
                      <wp:positionV relativeFrom="paragraph">
                        <wp:posOffset>163906</wp:posOffset>
                      </wp:positionV>
                      <wp:extent cx="1317009" cy="238836"/>
                      <wp:effectExtent l="0" t="19050" r="35560" b="46990"/>
                      <wp:wrapNone/>
                      <wp:docPr id="12" name="Arrow: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3A070F" id="Arrow: Right 12" o:spid="_x0000_s1026" type="#_x0000_t13" style="position:absolute;margin-left:-19.75pt;margin-top:12.9pt;width:103.7pt;height:18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EADB50" w14:textId="77777777" w:rsidR="00C25ACD" w:rsidRDefault="00085D47" w:rsidP="00AF41B2">
            <w:pPr>
              <w:rPr>
                <w:b/>
                <w:bCs/>
                <w:color w:val="7030A0"/>
              </w:rPr>
            </w:pPr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1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Introductory Paragraph</w:t>
            </w:r>
          </w:p>
          <w:p w14:paraId="191C0662" w14:textId="231A33C9" w:rsidR="00085D47" w:rsidRPr="00085D47" w:rsidRDefault="00085D47" w:rsidP="00AF41B2">
            <w:r w:rsidRPr="00085D47">
              <w:rPr>
                <w:color w:val="7030A0"/>
              </w:rPr>
              <w:t>Reflection &amp; Analysis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2DAFF2" w14:textId="77777777" w:rsidR="00C25ACD" w:rsidRDefault="00C25ACD" w:rsidP="00AF41B2"/>
        </w:tc>
      </w:tr>
      <w:tr w:rsidR="00C25ACD" w14:paraId="5E1B1F4F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F5A48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B5C48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41680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41A1F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EFB2D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AC8C5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91B6B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E7204C" w14:paraId="62355031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18D0692" w14:textId="77777777" w:rsidR="00E7204C" w:rsidRDefault="00E7204C" w:rsidP="00E7204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81844F" w14:textId="77777777" w:rsidR="00E7204C" w:rsidRPr="001A2D00" w:rsidRDefault="00E7204C" w:rsidP="00E7204C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6A189487" w14:textId="3F283759" w:rsidR="00E7204C" w:rsidRDefault="00E7204C" w:rsidP="00E7204C">
            <w:r>
              <w:t>Key Concept 4.3</w:t>
            </w:r>
          </w:p>
          <w:p w14:paraId="2A41E5F5" w14:textId="566594B9" w:rsidR="00E7204C" w:rsidRDefault="00E7204C" w:rsidP="00E7204C">
            <w:r>
              <w:t>Era of Good Feelings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CD886A" w14:textId="77777777" w:rsidR="00E7204C" w:rsidRPr="001A2D00" w:rsidRDefault="00E7204C" w:rsidP="00E7204C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02F4A749" w14:textId="3A5948E0" w:rsidR="00E7204C" w:rsidRDefault="00E7204C" w:rsidP="00E7204C">
            <w:r>
              <w:t>Key Concept 4.5/6</w:t>
            </w:r>
          </w:p>
          <w:p w14:paraId="0E4D9C5C" w14:textId="6466FCC6" w:rsidR="00E7204C" w:rsidRDefault="00E7204C" w:rsidP="00E7204C">
            <w:r>
              <w:t>Market Revolution</w:t>
            </w:r>
          </w:p>
          <w:p w14:paraId="3D1FB674" w14:textId="1BCF8381" w:rsidR="00E7204C" w:rsidRDefault="00E7204C" w:rsidP="00E7204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617D75" w14:textId="77777777" w:rsidR="00E7204C" w:rsidRPr="001A2D00" w:rsidRDefault="00E7204C" w:rsidP="00E7204C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2516C786" w14:textId="77777777" w:rsidR="00E7204C" w:rsidRDefault="00E7204C" w:rsidP="00E7204C">
            <w:r>
              <w:t>Key Concept 4.7/8</w:t>
            </w:r>
          </w:p>
          <w:p w14:paraId="75F1273C" w14:textId="77777777" w:rsidR="00E7204C" w:rsidRDefault="00E7204C" w:rsidP="00E7204C">
            <w:r>
              <w:t>Jacksonian Democracy</w:t>
            </w:r>
          </w:p>
          <w:p w14:paraId="04A760CD" w14:textId="6A34FD02" w:rsidR="00E7204C" w:rsidRDefault="00E7204C" w:rsidP="00E7204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395817" w14:textId="68FA0AD9" w:rsidR="00E7204C" w:rsidRDefault="00E7204C" w:rsidP="00E7204C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36F15D" wp14:editId="581093EF">
                      <wp:simplePos x="0" y="0"/>
                      <wp:positionH relativeFrom="column">
                        <wp:posOffset>-277666</wp:posOffset>
                      </wp:positionH>
                      <wp:positionV relativeFrom="paragraph">
                        <wp:posOffset>152249</wp:posOffset>
                      </wp:positionV>
                      <wp:extent cx="1317009" cy="238836"/>
                      <wp:effectExtent l="0" t="19050" r="35560" b="46990"/>
                      <wp:wrapNone/>
                      <wp:docPr id="16" name="Arrow: Righ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D9AD794" id="Arrow: Right 16" o:spid="_x0000_s1026" type="#_x0000_t13" style="position:absolute;margin-left:-21.85pt;margin-top:12pt;width:103.7pt;height:1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52600" w14:textId="12E6589B" w:rsidR="00E7204C" w:rsidRDefault="00E7204C" w:rsidP="00E7204C"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2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Introductory Paragraph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BF97F4" w14:textId="77777777" w:rsidR="00E7204C" w:rsidRDefault="00E7204C" w:rsidP="00E7204C"/>
        </w:tc>
      </w:tr>
      <w:tr w:rsidR="00E7204C" w14:paraId="4CD29BDE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2525EDD" w14:textId="23680B53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D0E0FD1" w14:textId="0449EF25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817C00" w14:textId="77777777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57ED2E1" w14:textId="77777777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6CFB7F" w14:textId="77777777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F91758" w14:textId="77777777" w:rsidR="00E7204C" w:rsidRDefault="00E7204C" w:rsidP="00E7204C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016D80" w14:textId="77777777" w:rsidR="00E7204C" w:rsidRDefault="00E7204C" w:rsidP="00E7204C">
            <w:pPr>
              <w:pStyle w:val="Dates"/>
            </w:pPr>
          </w:p>
        </w:tc>
      </w:tr>
    </w:tbl>
    <w:p w14:paraId="76004398" w14:textId="7B4B5DAF" w:rsidR="00C25ACD" w:rsidRDefault="00C25ACD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C25ACD" w14:paraId="5E08C1C0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25558F7" w14:textId="77777777" w:rsidR="00C25ACD" w:rsidRDefault="00C25ACD" w:rsidP="00AF41B2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CA2D46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F42BAE6" w14:textId="77777777" w:rsidR="00C25ACD" w:rsidRDefault="00C25ACD" w:rsidP="00AF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CD" w14:paraId="3BD7E5F7" w14:textId="77777777" w:rsidTr="00A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10FDDC70" w14:textId="77777777" w:rsidR="00C25ACD" w:rsidRDefault="00C25ACD" w:rsidP="00AF41B2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75FE6790" w14:textId="77777777" w:rsidR="00C25ACD" w:rsidRDefault="00C25ACD" w:rsidP="00AF41B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2022</w:t>
            </w:r>
            <w:r>
              <w:fldChar w:fldCharType="end"/>
            </w:r>
          </w:p>
        </w:tc>
      </w:tr>
      <w:tr w:rsidR="00C25ACD" w:rsidRPr="00420111" w14:paraId="02B657D2" w14:textId="77777777" w:rsidTr="00AF41B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49E08DF" w14:textId="77777777" w:rsidR="00C25ACD" w:rsidRPr="00420111" w:rsidRDefault="00C25ACD" w:rsidP="00AF41B2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DC7528B" w14:textId="77777777" w:rsidR="00C25ACD" w:rsidRPr="00420111" w:rsidRDefault="00C25ACD" w:rsidP="00AF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C25ACD" w14:paraId="5F539E62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36801656"/>
            <w:placeholder>
              <w:docPart w:val="30B2BFB228154278ACDC3AF5E0D03E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357C9046" w14:textId="77777777" w:rsidR="00C25ACD" w:rsidRDefault="00C25ACD" w:rsidP="00AF41B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6B79FB4" w14:textId="77777777" w:rsidR="00C25ACD" w:rsidRDefault="00BC6F3D" w:rsidP="00AF41B2">
            <w:pPr>
              <w:pStyle w:val="Days"/>
            </w:pPr>
            <w:sdt>
              <w:sdtPr>
                <w:id w:val="1859003760"/>
                <w:placeholder>
                  <w:docPart w:val="FD72DAEA32BF4247869B8A7902246638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Monday</w:t>
                </w:r>
              </w:sdtContent>
            </w:sdt>
          </w:p>
        </w:tc>
        <w:tc>
          <w:tcPr>
            <w:tcW w:w="2055" w:type="dxa"/>
          </w:tcPr>
          <w:p w14:paraId="4D7680CD" w14:textId="77777777" w:rsidR="00C25ACD" w:rsidRDefault="00BC6F3D" w:rsidP="00AF41B2">
            <w:pPr>
              <w:pStyle w:val="Days"/>
            </w:pPr>
            <w:sdt>
              <w:sdtPr>
                <w:id w:val="-1980450890"/>
                <w:placeholder>
                  <w:docPart w:val="4A7A9FC3790B4651842048091598C587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Tuesday</w:t>
                </w:r>
              </w:sdtContent>
            </w:sdt>
          </w:p>
        </w:tc>
        <w:tc>
          <w:tcPr>
            <w:tcW w:w="2055" w:type="dxa"/>
          </w:tcPr>
          <w:p w14:paraId="56380C17" w14:textId="77777777" w:rsidR="00C25ACD" w:rsidRDefault="00BC6F3D" w:rsidP="00AF41B2">
            <w:pPr>
              <w:pStyle w:val="Days"/>
            </w:pPr>
            <w:sdt>
              <w:sdtPr>
                <w:id w:val="516121607"/>
                <w:placeholder>
                  <w:docPart w:val="7465D67190DB49DE89A0ECA1B9352271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Wednesday</w:t>
                </w:r>
              </w:sdtContent>
            </w:sdt>
          </w:p>
        </w:tc>
        <w:tc>
          <w:tcPr>
            <w:tcW w:w="2055" w:type="dxa"/>
          </w:tcPr>
          <w:p w14:paraId="3F34C378" w14:textId="77777777" w:rsidR="00C25ACD" w:rsidRDefault="00BC6F3D" w:rsidP="00AF41B2">
            <w:pPr>
              <w:pStyle w:val="Days"/>
            </w:pPr>
            <w:sdt>
              <w:sdtPr>
                <w:id w:val="-933352534"/>
                <w:placeholder>
                  <w:docPart w:val="3909570932614ACDA761E1E294E7E2F8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Thursday</w:t>
                </w:r>
              </w:sdtContent>
            </w:sdt>
          </w:p>
        </w:tc>
        <w:tc>
          <w:tcPr>
            <w:tcW w:w="2055" w:type="dxa"/>
          </w:tcPr>
          <w:p w14:paraId="663BA8C2" w14:textId="77777777" w:rsidR="00C25ACD" w:rsidRDefault="00BC6F3D" w:rsidP="00AF41B2">
            <w:pPr>
              <w:pStyle w:val="Days"/>
            </w:pPr>
            <w:sdt>
              <w:sdtPr>
                <w:id w:val="1991136742"/>
                <w:placeholder>
                  <w:docPart w:val="52331670E11B4C31B21506E07CEE6DF1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Friday</w:t>
                </w:r>
              </w:sdtContent>
            </w:sdt>
          </w:p>
        </w:tc>
        <w:tc>
          <w:tcPr>
            <w:tcW w:w="2055" w:type="dxa"/>
          </w:tcPr>
          <w:p w14:paraId="19C61656" w14:textId="77777777" w:rsidR="00C25ACD" w:rsidRDefault="00BC6F3D" w:rsidP="00AF41B2">
            <w:pPr>
              <w:pStyle w:val="Days"/>
            </w:pPr>
            <w:sdt>
              <w:sdtPr>
                <w:id w:val="-1043442037"/>
                <w:placeholder>
                  <w:docPart w:val="019ECDB252D94577AF188687892CE90D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Saturday</w:t>
                </w:r>
              </w:sdtContent>
            </w:sdt>
          </w:p>
        </w:tc>
      </w:tr>
      <w:tr w:rsidR="00C25ACD" w14:paraId="1E628651" w14:textId="77777777" w:rsidTr="00AF41B2">
        <w:tc>
          <w:tcPr>
            <w:tcW w:w="2054" w:type="dxa"/>
            <w:tcBorders>
              <w:bottom w:val="nil"/>
            </w:tcBorders>
          </w:tcPr>
          <w:p w14:paraId="25EFF7D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03853E" w14:textId="73205A6D" w:rsidR="00C25ACD" w:rsidRDefault="003368FF" w:rsidP="00AF41B2">
            <w:pPr>
              <w:pStyle w:val="Dates"/>
            </w:pPr>
            <w:r>
              <w:t>Oct. 31</w:t>
            </w:r>
            <w:r w:rsidR="00C25ACD">
              <w:fldChar w:fldCharType="begin"/>
            </w:r>
            <w:r w:rsidR="00C25ACD">
              <w:instrText xml:space="preserve"> IF </w:instrText>
            </w:r>
            <w:r w:rsidR="00C25ACD">
              <w:fldChar w:fldCharType="begin"/>
            </w:r>
            <w:r w:rsidR="00C25ACD">
              <w:instrText xml:space="preserve"> DocVariable MonthStart \@ dddd </w:instrText>
            </w:r>
            <w:r w:rsidR="00C25ACD">
              <w:fldChar w:fldCharType="separate"/>
            </w:r>
            <w:r w:rsidR="00C25ACD">
              <w:instrText>Tuesday</w:instrText>
            </w:r>
            <w:r w:rsidR="00C25ACD">
              <w:fldChar w:fldCharType="end"/>
            </w:r>
            <w:r w:rsidR="00C25ACD">
              <w:instrText xml:space="preserve"> = "Monday" 1 </w:instrText>
            </w:r>
            <w:r w:rsidR="00C25ACD">
              <w:fldChar w:fldCharType="begin"/>
            </w:r>
            <w:r w:rsidR="00C25ACD">
              <w:instrText xml:space="preserve"> IF </w:instrText>
            </w:r>
            <w:r w:rsidR="00C25ACD">
              <w:fldChar w:fldCharType="begin"/>
            </w:r>
            <w:r w:rsidR="00C25ACD">
              <w:instrText xml:space="preserve"> =A2 </w:instrText>
            </w:r>
            <w:r w:rsidR="00C25ACD">
              <w:fldChar w:fldCharType="separate"/>
            </w:r>
            <w:r w:rsidR="00C25ACD">
              <w:rPr>
                <w:noProof/>
              </w:rPr>
              <w:instrText>0</w:instrText>
            </w:r>
            <w:r w:rsidR="00C25ACD">
              <w:fldChar w:fldCharType="end"/>
            </w:r>
            <w:r w:rsidR="00C25ACD">
              <w:instrText xml:space="preserve"> &lt;&gt; 0 </w:instrText>
            </w:r>
            <w:r w:rsidR="00C25ACD">
              <w:fldChar w:fldCharType="begin"/>
            </w:r>
            <w:r w:rsidR="00C25ACD">
              <w:instrText xml:space="preserve"> =A2+1 </w:instrText>
            </w:r>
            <w:r w:rsidR="00C25ACD">
              <w:fldChar w:fldCharType="separate"/>
            </w:r>
            <w:r w:rsidR="00C25ACD">
              <w:rPr>
                <w:noProof/>
              </w:rPr>
              <w:instrText>2</w:instrText>
            </w:r>
            <w:r w:rsidR="00C25ACD">
              <w:fldChar w:fldCharType="end"/>
            </w:r>
            <w:r w:rsidR="00C25ACD">
              <w:instrText xml:space="preserve"> "" </w:instrText>
            </w:r>
            <w:r w:rsidR="00C25ACD">
              <w:fldChar w:fldCharType="end"/>
            </w:r>
            <w:r w:rsidR="00C25ACD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1B4D5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73478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8B914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0515A7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07480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C25ACD" w14:paraId="061A32FC" w14:textId="77777777" w:rsidTr="0057453B">
        <w:trPr>
          <w:trHeight w:hRule="exact" w:val="10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C78221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859CF7" w14:textId="7C148DB1" w:rsidR="00254AAB" w:rsidRPr="001A2D00" w:rsidRDefault="00254AAB" w:rsidP="00254AAB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7D9FF204" w14:textId="592393B8" w:rsidR="00254AAB" w:rsidRDefault="00254AAB" w:rsidP="003368FF">
            <w:r>
              <w:t>Key Concept 4.</w:t>
            </w:r>
            <w:r w:rsidR="003368FF">
              <w:t>9/10</w:t>
            </w:r>
          </w:p>
          <w:p w14:paraId="40DF5C2A" w14:textId="7E9DAF84" w:rsidR="003368FF" w:rsidRDefault="003368FF" w:rsidP="003368FF">
            <w:r>
              <w:t>American Culture</w:t>
            </w:r>
          </w:p>
          <w:p w14:paraId="34D80860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635431" w14:textId="77777777" w:rsidR="003368FF" w:rsidRPr="001A2D00" w:rsidRDefault="003368FF" w:rsidP="003368FF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4B6CEF31" w14:textId="49906F9F" w:rsidR="003368FF" w:rsidRDefault="003368FF" w:rsidP="003368FF">
            <w:r>
              <w:t>Key Concept 4.11</w:t>
            </w:r>
          </w:p>
          <w:p w14:paraId="7B750F10" w14:textId="6DA482A8" w:rsidR="003368FF" w:rsidRDefault="003368FF" w:rsidP="003368FF">
            <w:r>
              <w:t>Age of Reform</w:t>
            </w:r>
          </w:p>
          <w:p w14:paraId="5EC6234A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C36543" w14:textId="77777777" w:rsidR="003368FF" w:rsidRPr="001A2D00" w:rsidRDefault="003368FF" w:rsidP="003368FF">
            <w:pPr>
              <w:rPr>
                <w:b/>
                <w:bCs/>
                <w:color w:val="0070C0"/>
              </w:rPr>
            </w:pPr>
            <w:r w:rsidRPr="001A2D00">
              <w:rPr>
                <w:b/>
                <w:bCs/>
                <w:color w:val="0070C0"/>
              </w:rPr>
              <w:t xml:space="preserve">Period </w:t>
            </w:r>
            <w:r>
              <w:rPr>
                <w:b/>
                <w:bCs/>
                <w:color w:val="0070C0"/>
              </w:rPr>
              <w:t>4</w:t>
            </w:r>
            <w:r w:rsidRPr="001A2D00">
              <w:rPr>
                <w:b/>
                <w:bCs/>
                <w:color w:val="0070C0"/>
              </w:rPr>
              <w:t xml:space="preserve">: </w:t>
            </w:r>
            <w:r>
              <w:rPr>
                <w:b/>
                <w:bCs/>
                <w:color w:val="0070C0"/>
              </w:rPr>
              <w:t>1800 - 1848</w:t>
            </w:r>
          </w:p>
          <w:p w14:paraId="5D10994C" w14:textId="560801F9" w:rsidR="003368FF" w:rsidRDefault="003368FF" w:rsidP="003368FF">
            <w:r>
              <w:t>Key Concept 4.12/13</w:t>
            </w:r>
          </w:p>
          <w:p w14:paraId="60D5F045" w14:textId="494E90F7" w:rsidR="003368FF" w:rsidRDefault="003368FF" w:rsidP="003368FF">
            <w:r>
              <w:t>African Americans in the Early Republic</w:t>
            </w:r>
          </w:p>
          <w:p w14:paraId="7244B49B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D19FA2" w14:textId="5F2711E7" w:rsidR="00C25ACD" w:rsidRDefault="007A3E2A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E6C1FA" wp14:editId="7A1D90D4">
                      <wp:simplePos x="0" y="0"/>
                      <wp:positionH relativeFrom="column">
                        <wp:posOffset>-241375</wp:posOffset>
                      </wp:positionH>
                      <wp:positionV relativeFrom="paragraph">
                        <wp:posOffset>139501</wp:posOffset>
                      </wp:positionV>
                      <wp:extent cx="1317009" cy="238836"/>
                      <wp:effectExtent l="0" t="19050" r="35560" b="46990"/>
                      <wp:wrapNone/>
                      <wp:docPr id="17" name="Arrow: Righ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CE494F" id="Arrow: Right 17" o:spid="_x0000_s1026" type="#_x0000_t13" style="position:absolute;margin-left:-19pt;margin-top:11pt;width:103.7pt;height:1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6C923C" w14:textId="77777777" w:rsidR="00C25ACD" w:rsidRDefault="00E7204C" w:rsidP="00AF41B2">
            <w:pPr>
              <w:rPr>
                <w:color w:val="00B050"/>
              </w:rPr>
            </w:pPr>
            <w:r w:rsidRPr="00934114">
              <w:rPr>
                <w:color w:val="00B050"/>
              </w:rPr>
              <w:t xml:space="preserve">Last day of </w:t>
            </w:r>
            <w:r>
              <w:rPr>
                <w:color w:val="00B050"/>
              </w:rPr>
              <w:t>2</w:t>
            </w:r>
            <w:r w:rsidRPr="00934114">
              <w:rPr>
                <w:color w:val="00B050"/>
                <w:vertAlign w:val="superscript"/>
              </w:rPr>
              <w:t>nd</w:t>
            </w:r>
            <w:r>
              <w:rPr>
                <w:color w:val="00B050"/>
              </w:rPr>
              <w:t xml:space="preserve"> </w:t>
            </w:r>
            <w:r w:rsidRPr="00934114">
              <w:rPr>
                <w:color w:val="00B050"/>
              </w:rPr>
              <w:t>Six Weeks</w:t>
            </w:r>
          </w:p>
          <w:p w14:paraId="14E5F779" w14:textId="7932F45D" w:rsidR="00254AAB" w:rsidRDefault="00254AAB" w:rsidP="00AF41B2">
            <w:r>
              <w:rPr>
                <w:b/>
                <w:bCs/>
                <w:color w:val="7030A0"/>
              </w:rPr>
              <w:t xml:space="preserve">Major </w:t>
            </w:r>
            <w:proofErr w:type="gramStart"/>
            <w:r>
              <w:rPr>
                <w:b/>
                <w:bCs/>
                <w:color w:val="7030A0"/>
              </w:rPr>
              <w:t>Multiple Choice</w:t>
            </w:r>
            <w:proofErr w:type="gramEnd"/>
            <w:r>
              <w:rPr>
                <w:b/>
                <w:bCs/>
                <w:color w:val="7030A0"/>
              </w:rPr>
              <w:t xml:space="preserve"> Test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53ACD4" w14:textId="77777777" w:rsidR="00C25ACD" w:rsidRDefault="00C25ACD" w:rsidP="00AF41B2"/>
        </w:tc>
      </w:tr>
      <w:tr w:rsidR="00C25ACD" w14:paraId="585C29CB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22AB9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D829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28BB2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A13D7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BF8D5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9F1D2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2E180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C25ACD" w14:paraId="2C11B8F6" w14:textId="77777777" w:rsidTr="008B4D5E">
        <w:trPr>
          <w:trHeight w:hRule="exact" w:val="134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BC3081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68E5BE" w14:textId="775AA268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ASVAB</w:t>
            </w:r>
          </w:p>
          <w:p w14:paraId="35289EC1" w14:textId="6DD85079" w:rsidR="0057453B" w:rsidRPr="0057453B" w:rsidRDefault="0057453B" w:rsidP="0057453B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4696734A" w14:textId="387CC475" w:rsidR="0057453B" w:rsidRDefault="0057453B" w:rsidP="0057453B">
            <w:r>
              <w:t>Key Concept 5.2</w:t>
            </w:r>
            <w:r w:rsidR="00085D47">
              <w:t xml:space="preserve">/3/4 </w:t>
            </w:r>
          </w:p>
          <w:p w14:paraId="258990CD" w14:textId="05311426" w:rsidR="00085D47" w:rsidRDefault="00085D47" w:rsidP="0057453B">
            <w:r>
              <w:t>Expansion &amp; War</w:t>
            </w:r>
          </w:p>
          <w:p w14:paraId="689DA3F2" w14:textId="3702920B" w:rsidR="00462F12" w:rsidRDefault="00462F12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730DC5" w14:textId="67B98002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ASVAB</w:t>
            </w:r>
          </w:p>
          <w:p w14:paraId="02A76804" w14:textId="44DF2288" w:rsidR="00462F12" w:rsidRDefault="00085D47" w:rsidP="00085D47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3C9938" wp14:editId="5B7D9321">
                      <wp:simplePos x="0" y="0"/>
                      <wp:positionH relativeFrom="column">
                        <wp:posOffset>-292953</wp:posOffset>
                      </wp:positionH>
                      <wp:positionV relativeFrom="paragraph">
                        <wp:posOffset>137596</wp:posOffset>
                      </wp:positionV>
                      <wp:extent cx="1317009" cy="238836"/>
                      <wp:effectExtent l="0" t="19050" r="35560" b="46990"/>
                      <wp:wrapNone/>
                      <wp:docPr id="18" name="Arrow: Righ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D7474FE" id="Arrow: Right 18" o:spid="_x0000_s1026" type="#_x0000_t13" style="position:absolute;margin-left:-23.05pt;margin-top:10.85pt;width:103.7pt;height:1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1A3D82" w14:textId="5270AC2F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ASVAB</w:t>
            </w:r>
          </w:p>
          <w:p w14:paraId="1DC10A95" w14:textId="77777777" w:rsidR="00085D47" w:rsidRPr="0057453B" w:rsidRDefault="00085D47" w:rsidP="00085D47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04330A72" w14:textId="75BDAF9E" w:rsidR="00085D47" w:rsidRDefault="00085D47" w:rsidP="00085D47">
            <w:r>
              <w:t>Key Concept 5.5/6</w:t>
            </w:r>
          </w:p>
          <w:p w14:paraId="0A1CED01" w14:textId="77777777" w:rsidR="00462F12" w:rsidRDefault="00085D47" w:rsidP="00AF41B2">
            <w:r>
              <w:t>Sectional Conflict</w:t>
            </w:r>
          </w:p>
          <w:p w14:paraId="6B4E008C" w14:textId="44F0BB16" w:rsidR="000E2A2F" w:rsidRDefault="008B4D5E" w:rsidP="00AF41B2">
            <w:r>
              <w:rPr>
                <w:color w:val="BE6402"/>
              </w:rPr>
              <w:t>DBQ</w:t>
            </w:r>
            <w:r w:rsidR="000E2A2F" w:rsidRPr="000E2A2F">
              <w:rPr>
                <w:color w:val="BE6402"/>
              </w:rPr>
              <w:t xml:space="preserve"> 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0C632C" w14:textId="478A70A6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ASVAB</w:t>
            </w:r>
          </w:p>
          <w:p w14:paraId="2A77E350" w14:textId="609FC61D" w:rsidR="00462F12" w:rsidRDefault="00085D47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8033E4" wp14:editId="3509FD93">
                      <wp:simplePos x="0" y="0"/>
                      <wp:positionH relativeFrom="column">
                        <wp:posOffset>-275496</wp:posOffset>
                      </wp:positionH>
                      <wp:positionV relativeFrom="paragraph">
                        <wp:posOffset>123949</wp:posOffset>
                      </wp:positionV>
                      <wp:extent cx="1317009" cy="238836"/>
                      <wp:effectExtent l="0" t="19050" r="35560" b="46990"/>
                      <wp:wrapNone/>
                      <wp:docPr id="19" name="Arrow: Righ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9C92E99" id="Arrow: Right 19" o:spid="_x0000_s1026" type="#_x0000_t13" style="position:absolute;margin-left:-21.7pt;margin-top:9.75pt;width:103.7pt;height:1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885F0" w14:textId="3CBDD939" w:rsidR="00462F12" w:rsidRPr="000E2A2F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ASVAB</w:t>
            </w:r>
          </w:p>
          <w:p w14:paraId="5458468F" w14:textId="2161B733" w:rsidR="00C25ACD" w:rsidRDefault="000E2A2F" w:rsidP="00AF41B2"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1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DBQ Essay (2 Paragraphs)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97B543" w14:textId="77777777" w:rsidR="00C25ACD" w:rsidRDefault="00C25ACD" w:rsidP="00AF41B2"/>
        </w:tc>
      </w:tr>
      <w:tr w:rsidR="00C25ACD" w14:paraId="274D70FC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EF1853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91672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2E1B0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CFC4A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B8A7E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0DB28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863FE1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C25ACD" w14:paraId="6226DF34" w14:textId="77777777" w:rsidTr="005D30EE">
        <w:trPr>
          <w:trHeight w:hRule="exact" w:val="133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F429A5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2002D9" w14:textId="5A43344D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TEA </w:t>
            </w:r>
          </w:p>
          <w:p w14:paraId="1119FC93" w14:textId="77777777" w:rsidR="000E2A2F" w:rsidRPr="0057453B" w:rsidRDefault="000E2A2F" w:rsidP="000E2A2F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2CFB60A8" w14:textId="17925A1D" w:rsidR="000E2A2F" w:rsidRDefault="000E2A2F" w:rsidP="000E2A2F">
            <w:r>
              <w:t>Key Concept 5.7</w:t>
            </w:r>
          </w:p>
          <w:p w14:paraId="11EE7E54" w14:textId="6B6D28BC" w:rsidR="000E2A2F" w:rsidRDefault="000E2A2F" w:rsidP="000E2A2F">
            <w:r>
              <w:t>Election of 1860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BF5A80" w14:textId="77777777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TEA </w:t>
            </w:r>
          </w:p>
          <w:p w14:paraId="32FFC43B" w14:textId="77777777" w:rsidR="000E2A2F" w:rsidRPr="0057453B" w:rsidRDefault="000E2A2F" w:rsidP="000E2A2F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1917DC36" w14:textId="30637D6F" w:rsidR="000E2A2F" w:rsidRDefault="000E2A2F" w:rsidP="000E2A2F">
            <w:r>
              <w:t>Key Concept 5.8</w:t>
            </w:r>
          </w:p>
          <w:p w14:paraId="057118C3" w14:textId="71FF206E" w:rsidR="000E2A2F" w:rsidRDefault="005D30EE" w:rsidP="000E2A2F">
            <w:r>
              <w:t xml:space="preserve">Civil War </w:t>
            </w:r>
            <w:r w:rsidR="000E2A2F">
              <w:t xml:space="preserve">Military Conflict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BA03A" w14:textId="77777777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TEA </w:t>
            </w:r>
          </w:p>
          <w:p w14:paraId="342EC50F" w14:textId="77777777" w:rsidR="005D30EE" w:rsidRPr="0057453B" w:rsidRDefault="005D30EE" w:rsidP="005D30EE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014AB130" w14:textId="77777777" w:rsidR="005D30EE" w:rsidRDefault="005D30EE" w:rsidP="005D30EE">
            <w:r>
              <w:t>Key Concept 5.7</w:t>
            </w:r>
          </w:p>
          <w:p w14:paraId="5ECFA5D0" w14:textId="0F1B91D3" w:rsidR="005D30EE" w:rsidRDefault="005D30EE" w:rsidP="005D30EE">
            <w:r>
              <w:t>Government Policies During the War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F8783C" w14:textId="77777777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TEA </w:t>
            </w:r>
          </w:p>
          <w:p w14:paraId="5F190682" w14:textId="0A296C1E" w:rsidR="005D30EE" w:rsidRDefault="005D30EE" w:rsidP="00AF41B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2577F6" wp14:editId="25061FD7">
                      <wp:simplePos x="0" y="0"/>
                      <wp:positionH relativeFrom="column">
                        <wp:posOffset>-296251</wp:posOffset>
                      </wp:positionH>
                      <wp:positionV relativeFrom="paragraph">
                        <wp:posOffset>144941</wp:posOffset>
                      </wp:positionV>
                      <wp:extent cx="1317009" cy="238836"/>
                      <wp:effectExtent l="0" t="19050" r="35560" b="46990"/>
                      <wp:wrapNone/>
                      <wp:docPr id="20" name="Arrow: Righ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009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BB6F6DA" id="Arrow: Right 20" o:spid="_x0000_s1026" type="#_x0000_t13" style="position:absolute;margin-left:-23.35pt;margin-top:11.4pt;width:103.7pt;height:1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" adj="19641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197747" w14:textId="24E2BA2B" w:rsidR="00C25ACD" w:rsidRDefault="0040467A" w:rsidP="00AF41B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TEA </w:t>
            </w:r>
          </w:p>
          <w:p w14:paraId="5A3D5E6F" w14:textId="77777777" w:rsidR="00085D47" w:rsidRDefault="00085D47" w:rsidP="00AF41B2">
            <w:pPr>
              <w:rPr>
                <w:b/>
                <w:bCs/>
                <w:color w:val="7030A0"/>
              </w:rPr>
            </w:pPr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1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DBQ Essay (2 Paragraphs)</w:t>
            </w:r>
          </w:p>
          <w:p w14:paraId="5E1BA349" w14:textId="23A19E51" w:rsidR="005D30EE" w:rsidRPr="005D30EE" w:rsidRDefault="005D30EE" w:rsidP="00AF41B2">
            <w:r w:rsidRPr="005D30EE">
              <w:rPr>
                <w:color w:val="7030A0"/>
              </w:rPr>
              <w:t>Reflection &amp; Analysis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53FD3C" w14:textId="77777777" w:rsidR="00C25ACD" w:rsidRDefault="00C25ACD" w:rsidP="00AF41B2"/>
        </w:tc>
      </w:tr>
      <w:tr w:rsidR="00C25ACD" w14:paraId="64ACB073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84DCA2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4FE73F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67298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B0675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78A1B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E1872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0BE06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C25ACD" w14:paraId="66391386" w14:textId="77777777" w:rsidTr="00C845B0">
        <w:trPr>
          <w:trHeight w:hRule="exact" w:val="50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FFA0E3C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00E133" w14:textId="732AB03B" w:rsidR="00C25ACD" w:rsidRDefault="00934114" w:rsidP="00AF41B2">
            <w:r w:rsidRPr="00934114">
              <w:rPr>
                <w:color w:val="FF0000"/>
              </w:rPr>
              <w:t>Thanksgiving</w:t>
            </w:r>
            <w:r>
              <w:rPr>
                <w:color w:val="FF0000"/>
              </w:rPr>
              <w:t xml:space="preserve">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CC2D5C" w14:textId="1B46D6DA" w:rsidR="00C25ACD" w:rsidRDefault="00934114" w:rsidP="00AF41B2">
            <w:r w:rsidRPr="00934114">
              <w:rPr>
                <w:color w:val="FF0000"/>
              </w:rPr>
              <w:t>Thanksgiving</w:t>
            </w:r>
            <w:r>
              <w:rPr>
                <w:color w:val="FF0000"/>
              </w:rPr>
              <w:t xml:space="preserve">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F4CF01" w14:textId="16826C0C" w:rsidR="00C25ACD" w:rsidRDefault="00934114" w:rsidP="00AF41B2">
            <w:r w:rsidRPr="00934114">
              <w:rPr>
                <w:color w:val="FF0000"/>
              </w:rPr>
              <w:t>Thanksgiving</w:t>
            </w:r>
            <w:r>
              <w:rPr>
                <w:color w:val="FF0000"/>
              </w:rPr>
              <w:t xml:space="preserve">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B63620" w14:textId="238A0E98" w:rsidR="00C25ACD" w:rsidRDefault="00934114" w:rsidP="00AF41B2">
            <w:r w:rsidRPr="00934114">
              <w:rPr>
                <w:color w:val="FF0000"/>
              </w:rPr>
              <w:t>Thanksgiving</w:t>
            </w:r>
            <w:r>
              <w:rPr>
                <w:color w:val="FF0000"/>
              </w:rPr>
              <w:t xml:space="preserve">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473E84" w14:textId="0237DEF3" w:rsidR="00C25ACD" w:rsidRDefault="00934114" w:rsidP="00AF41B2">
            <w:r w:rsidRPr="00934114">
              <w:rPr>
                <w:color w:val="FF0000"/>
              </w:rPr>
              <w:t>Thanksgiving</w:t>
            </w:r>
            <w:r>
              <w:rPr>
                <w:color w:val="FF0000"/>
              </w:rPr>
              <w:t xml:space="preserve">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364670" w14:textId="77777777" w:rsidR="00C25ACD" w:rsidRDefault="00C25ACD" w:rsidP="00AF41B2"/>
        </w:tc>
      </w:tr>
      <w:tr w:rsidR="00C25ACD" w14:paraId="4452F93D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AED78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8FBD7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58E5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12C4A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FDA3E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345B9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AB366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C25ACD" w14:paraId="5F670155" w14:textId="77777777" w:rsidTr="005D30EE">
        <w:trPr>
          <w:trHeight w:hRule="exact" w:val="108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3081B0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E0832B" w14:textId="77777777" w:rsidR="005D30EE" w:rsidRPr="0057453B" w:rsidRDefault="005D30EE" w:rsidP="005D30EE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0401B849" w14:textId="77777777" w:rsidR="00C25ACD" w:rsidRDefault="005D30EE" w:rsidP="005D30EE">
            <w:r>
              <w:t>Key Concept 5.10</w:t>
            </w:r>
          </w:p>
          <w:p w14:paraId="65EBFF52" w14:textId="5C02AD18" w:rsidR="005D30EE" w:rsidRDefault="005D30EE" w:rsidP="005D30EE">
            <w:r>
              <w:t>Reconstruction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7C8863" w14:textId="77777777" w:rsidR="005D30EE" w:rsidRPr="0057453B" w:rsidRDefault="005D30EE" w:rsidP="005D30EE">
            <w:pPr>
              <w:rPr>
                <w:b/>
                <w:bCs/>
                <w:color w:val="BE6402"/>
              </w:rPr>
            </w:pP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12269471" w14:textId="77777777" w:rsidR="00C25ACD" w:rsidRDefault="005D30EE" w:rsidP="005D30EE">
            <w:r>
              <w:t>Key Concept 5.11</w:t>
            </w:r>
          </w:p>
          <w:p w14:paraId="29AEEA72" w14:textId="66F5DD01" w:rsidR="005D30EE" w:rsidRDefault="005D30EE" w:rsidP="005D30EE">
            <w:r>
              <w:t>Failure of Reconstruction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0D236B" w14:textId="72DE05D1" w:rsidR="005D30EE" w:rsidRPr="0057453B" w:rsidRDefault="005D30EE" w:rsidP="005D30EE">
            <w:pPr>
              <w:rPr>
                <w:b/>
                <w:bCs/>
                <w:color w:val="BE6402"/>
              </w:rPr>
            </w:pPr>
            <w:r>
              <w:rPr>
                <w:b/>
                <w:bCs/>
                <w:color w:val="BE6402"/>
              </w:rPr>
              <w:t xml:space="preserve">Review </w:t>
            </w: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3664E258" w14:textId="4A19567E" w:rsidR="00C25ACD" w:rsidRDefault="005D30EE" w:rsidP="005D30EE">
            <w:r w:rsidRPr="005D30EE">
              <w:rPr>
                <w:color w:val="BE6402"/>
              </w:rPr>
              <w:t>DBQ 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4C1605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F5A5AB" w14:textId="7ED815CB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E16186" w14:textId="77777777" w:rsidR="00C25ACD" w:rsidRDefault="00C25ACD" w:rsidP="00AF41B2"/>
        </w:tc>
      </w:tr>
      <w:tr w:rsidR="00C25ACD" w14:paraId="2935D243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DAB07CD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55708DA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FB9B0B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D77B49D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58A6AE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FF2B2B" w14:textId="77777777" w:rsidR="00C25ACD" w:rsidRDefault="00C25ACD" w:rsidP="00AF41B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27CED1" w14:textId="77777777" w:rsidR="00C25ACD" w:rsidRDefault="00C25ACD" w:rsidP="00AF41B2">
            <w:pPr>
              <w:pStyle w:val="Dates"/>
            </w:pPr>
          </w:p>
        </w:tc>
      </w:tr>
      <w:tr w:rsidR="00C25ACD" w14:paraId="0774944A" w14:textId="77777777" w:rsidTr="00C845B0">
        <w:trPr>
          <w:trHeight w:hRule="exact" w:val="63"/>
        </w:trPr>
        <w:tc>
          <w:tcPr>
            <w:tcW w:w="2054" w:type="dxa"/>
          </w:tcPr>
          <w:p w14:paraId="10D01FE0" w14:textId="77777777" w:rsidR="00C25ACD" w:rsidRDefault="00C25ACD" w:rsidP="00AF41B2"/>
        </w:tc>
        <w:tc>
          <w:tcPr>
            <w:tcW w:w="2055" w:type="dxa"/>
          </w:tcPr>
          <w:p w14:paraId="1B637C17" w14:textId="77777777" w:rsidR="00C25ACD" w:rsidRDefault="00C25ACD" w:rsidP="00AF41B2"/>
        </w:tc>
        <w:tc>
          <w:tcPr>
            <w:tcW w:w="2055" w:type="dxa"/>
          </w:tcPr>
          <w:p w14:paraId="529C3C2C" w14:textId="77777777" w:rsidR="00C25ACD" w:rsidRDefault="00C25ACD" w:rsidP="00AF41B2"/>
        </w:tc>
        <w:tc>
          <w:tcPr>
            <w:tcW w:w="2055" w:type="dxa"/>
          </w:tcPr>
          <w:p w14:paraId="4EBD3834" w14:textId="77777777" w:rsidR="00C25ACD" w:rsidRDefault="00C25ACD" w:rsidP="00AF41B2"/>
        </w:tc>
        <w:tc>
          <w:tcPr>
            <w:tcW w:w="2055" w:type="dxa"/>
          </w:tcPr>
          <w:p w14:paraId="4C220306" w14:textId="77777777" w:rsidR="00C25ACD" w:rsidRDefault="00C25ACD" w:rsidP="00AF41B2"/>
        </w:tc>
        <w:tc>
          <w:tcPr>
            <w:tcW w:w="2055" w:type="dxa"/>
          </w:tcPr>
          <w:p w14:paraId="4FDAD8BE" w14:textId="77777777" w:rsidR="00C25ACD" w:rsidRDefault="00C25ACD" w:rsidP="00AF41B2"/>
        </w:tc>
        <w:tc>
          <w:tcPr>
            <w:tcW w:w="2055" w:type="dxa"/>
          </w:tcPr>
          <w:p w14:paraId="19B9C984" w14:textId="77777777" w:rsidR="00C25ACD" w:rsidRDefault="00C25ACD" w:rsidP="00AF41B2"/>
        </w:tc>
      </w:tr>
    </w:tbl>
    <w:p w14:paraId="1555F5D1" w14:textId="553245D6" w:rsidR="00C25ACD" w:rsidRDefault="00C25ACD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C25ACD" w14:paraId="53F1EC66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49B8B39" w14:textId="77777777" w:rsidR="00C25ACD" w:rsidRDefault="00C25ACD" w:rsidP="00AF41B2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CA2D46">
              <w:t>December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E38CBDF" w14:textId="77777777" w:rsidR="00C25ACD" w:rsidRDefault="00C25ACD" w:rsidP="00AF41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CD" w14:paraId="69498F64" w14:textId="77777777" w:rsidTr="00AF4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0306DC5A" w14:textId="77777777" w:rsidR="00C25ACD" w:rsidRDefault="00C25ACD" w:rsidP="00AF41B2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14:paraId="39400D43" w14:textId="77777777" w:rsidR="00C25ACD" w:rsidRDefault="00C25ACD" w:rsidP="00AF41B2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2022</w:t>
            </w:r>
            <w:r>
              <w:fldChar w:fldCharType="end"/>
            </w:r>
          </w:p>
        </w:tc>
      </w:tr>
      <w:tr w:rsidR="00C25ACD" w:rsidRPr="00420111" w14:paraId="7BEA949F" w14:textId="77777777" w:rsidTr="00AF41B2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60EEE2F" w14:textId="77777777" w:rsidR="00C25ACD" w:rsidRPr="00420111" w:rsidRDefault="00C25ACD" w:rsidP="00AF41B2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5D44868" w14:textId="77777777" w:rsidR="00C25ACD" w:rsidRPr="00420111" w:rsidRDefault="00C25ACD" w:rsidP="00AF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C25ACD" w14:paraId="4A520153" w14:textId="77777777" w:rsidTr="00AF4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33827407"/>
            <w:placeholder>
              <w:docPart w:val="52E6DFA69738496BBFCA45D3834881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61B619A0" w14:textId="77777777" w:rsidR="00C25ACD" w:rsidRDefault="00C25ACD" w:rsidP="00AF41B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201ED50" w14:textId="77777777" w:rsidR="00C25ACD" w:rsidRDefault="00BC6F3D" w:rsidP="00AF41B2">
            <w:pPr>
              <w:pStyle w:val="Days"/>
            </w:pPr>
            <w:sdt>
              <w:sdtPr>
                <w:id w:val="-1920708587"/>
                <w:placeholder>
                  <w:docPart w:val="6FD9BE93BC5F47A985CFD2D541EC0FD1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Monday</w:t>
                </w:r>
              </w:sdtContent>
            </w:sdt>
          </w:p>
        </w:tc>
        <w:tc>
          <w:tcPr>
            <w:tcW w:w="2055" w:type="dxa"/>
          </w:tcPr>
          <w:p w14:paraId="3EF9D5E7" w14:textId="77777777" w:rsidR="00C25ACD" w:rsidRDefault="00BC6F3D" w:rsidP="00AF41B2">
            <w:pPr>
              <w:pStyle w:val="Days"/>
            </w:pPr>
            <w:sdt>
              <w:sdtPr>
                <w:id w:val="-1682272406"/>
                <w:placeholder>
                  <w:docPart w:val="7982BE10FBF74BACBBA9CF7EF1590FEA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Tuesday</w:t>
                </w:r>
              </w:sdtContent>
            </w:sdt>
          </w:p>
        </w:tc>
        <w:tc>
          <w:tcPr>
            <w:tcW w:w="2055" w:type="dxa"/>
          </w:tcPr>
          <w:p w14:paraId="118FCF78" w14:textId="77777777" w:rsidR="00C25ACD" w:rsidRDefault="00BC6F3D" w:rsidP="00AF41B2">
            <w:pPr>
              <w:pStyle w:val="Days"/>
            </w:pPr>
            <w:sdt>
              <w:sdtPr>
                <w:id w:val="676314816"/>
                <w:placeholder>
                  <w:docPart w:val="6031B5AE67944CF184D856E8D4C9621D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Wednesday</w:t>
                </w:r>
              </w:sdtContent>
            </w:sdt>
          </w:p>
        </w:tc>
        <w:tc>
          <w:tcPr>
            <w:tcW w:w="2055" w:type="dxa"/>
          </w:tcPr>
          <w:p w14:paraId="5516EC2F" w14:textId="77777777" w:rsidR="00C25ACD" w:rsidRDefault="00BC6F3D" w:rsidP="00AF41B2">
            <w:pPr>
              <w:pStyle w:val="Days"/>
            </w:pPr>
            <w:sdt>
              <w:sdtPr>
                <w:id w:val="1125583871"/>
                <w:placeholder>
                  <w:docPart w:val="49B6EF5D17264F18B05591DE1700929F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Thursday</w:t>
                </w:r>
              </w:sdtContent>
            </w:sdt>
          </w:p>
        </w:tc>
        <w:tc>
          <w:tcPr>
            <w:tcW w:w="2055" w:type="dxa"/>
          </w:tcPr>
          <w:p w14:paraId="6B6FACC0" w14:textId="77777777" w:rsidR="00C25ACD" w:rsidRDefault="00BC6F3D" w:rsidP="00AF41B2">
            <w:pPr>
              <w:pStyle w:val="Days"/>
            </w:pPr>
            <w:sdt>
              <w:sdtPr>
                <w:id w:val="-2124602913"/>
                <w:placeholder>
                  <w:docPart w:val="7475DEA74E494C9AB8D84EA8BCC89F47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Friday</w:t>
                </w:r>
              </w:sdtContent>
            </w:sdt>
          </w:p>
        </w:tc>
        <w:tc>
          <w:tcPr>
            <w:tcW w:w="2055" w:type="dxa"/>
          </w:tcPr>
          <w:p w14:paraId="36432E3F" w14:textId="77777777" w:rsidR="00C25ACD" w:rsidRDefault="00BC6F3D" w:rsidP="00AF41B2">
            <w:pPr>
              <w:pStyle w:val="Days"/>
            </w:pPr>
            <w:sdt>
              <w:sdtPr>
                <w:id w:val="-1017000418"/>
                <w:placeholder>
                  <w:docPart w:val="513E83B4CA014AEAAF690385B032EEEF"/>
                </w:placeholder>
                <w:temporary/>
                <w:showingPlcHdr/>
                <w15:appearance w15:val="hidden"/>
              </w:sdtPr>
              <w:sdtEndPr/>
              <w:sdtContent>
                <w:r w:rsidR="00C25ACD">
                  <w:t>Saturday</w:t>
                </w:r>
              </w:sdtContent>
            </w:sdt>
          </w:p>
        </w:tc>
      </w:tr>
      <w:tr w:rsidR="00C25ACD" w14:paraId="65CB57C8" w14:textId="77777777" w:rsidTr="00AF41B2">
        <w:tc>
          <w:tcPr>
            <w:tcW w:w="2054" w:type="dxa"/>
            <w:tcBorders>
              <w:bottom w:val="nil"/>
            </w:tcBorders>
          </w:tcPr>
          <w:p w14:paraId="4709B035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B9C00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0910D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D8778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6D5073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B43BA4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610A0C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C25ACD" w14:paraId="0A03EA73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F3834D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00ED2D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97A6C6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E5C216" w14:textId="77777777" w:rsidR="00C25ACD" w:rsidRDefault="00C25ACD" w:rsidP="00AF41B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44977D" w14:textId="77777777" w:rsidR="008B4D5E" w:rsidRPr="0057453B" w:rsidRDefault="008B4D5E" w:rsidP="008B4D5E">
            <w:pPr>
              <w:rPr>
                <w:b/>
                <w:bCs/>
                <w:color w:val="BE6402"/>
              </w:rPr>
            </w:pPr>
            <w:r>
              <w:rPr>
                <w:b/>
                <w:bCs/>
                <w:color w:val="BE6402"/>
              </w:rPr>
              <w:t xml:space="preserve">Review </w:t>
            </w:r>
            <w:r w:rsidRPr="0057453B">
              <w:rPr>
                <w:b/>
                <w:bCs/>
                <w:color w:val="BE6402"/>
              </w:rPr>
              <w:t>Period 5: 1844 - 1877</w:t>
            </w:r>
          </w:p>
          <w:p w14:paraId="3C539CC2" w14:textId="75745379" w:rsidR="00C25ACD" w:rsidRDefault="008B4D5E" w:rsidP="008B4D5E">
            <w:r w:rsidRPr="005D30EE">
              <w:rPr>
                <w:color w:val="BE6402"/>
              </w:rPr>
              <w:t>DBQ Skills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B1A55A" w14:textId="42C90861" w:rsidR="00C25ACD" w:rsidRDefault="005D30EE" w:rsidP="00AF41B2">
            <w:r w:rsidRPr="00FD298A">
              <w:rPr>
                <w:b/>
                <w:bCs/>
                <w:color w:val="7030A0"/>
              </w:rPr>
              <w:t>Major Writing Assessment</w:t>
            </w:r>
            <w:r>
              <w:rPr>
                <w:b/>
                <w:bCs/>
                <w:color w:val="7030A0"/>
              </w:rPr>
              <w:t xml:space="preserve"> 2</w:t>
            </w:r>
            <w:r w:rsidRPr="00FD298A"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7030A0"/>
              </w:rPr>
              <w:t>DBQ Essay (3 Paragraphs)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215699" w14:textId="77777777" w:rsidR="00C25ACD" w:rsidRDefault="00C25ACD" w:rsidP="00AF41B2"/>
        </w:tc>
      </w:tr>
      <w:tr w:rsidR="00C25ACD" w14:paraId="530E2621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460076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8CA208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30EDB7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1C5309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AA33AB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8D1830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E5C6F2" w14:textId="77777777" w:rsidR="00C25ACD" w:rsidRDefault="00C25ACD" w:rsidP="00AF41B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462F12" w14:paraId="789FF9A3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D98F43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4B2497" w14:textId="77777777" w:rsidR="00462F12" w:rsidRPr="008B4D5E" w:rsidRDefault="00462F12" w:rsidP="00462F12">
            <w:pPr>
              <w:rPr>
                <w:b/>
                <w:bCs/>
                <w:color w:val="5AA2AE" w:themeColor="accent5"/>
              </w:rPr>
            </w:pPr>
          </w:p>
          <w:p w14:paraId="1559DDED" w14:textId="5E7E1AFE" w:rsidR="008B4D5E" w:rsidRPr="008B4D5E" w:rsidRDefault="008B4D5E" w:rsidP="00462F12">
            <w:pPr>
              <w:rPr>
                <w:b/>
                <w:bCs/>
                <w:color w:val="5AA2AE" w:themeColor="accent5"/>
              </w:rPr>
            </w:pPr>
            <w:r w:rsidRPr="008B4D5E">
              <w:rPr>
                <w:b/>
                <w:bCs/>
                <w:color w:val="5AA2AE" w:themeColor="accent5"/>
              </w:rPr>
              <w:t>APUSH Semester Review Project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3265D3" w14:textId="3151FB3C" w:rsidR="00462F12" w:rsidRDefault="008B4D5E" w:rsidP="00462F12">
            <w:pPr>
              <w:rPr>
                <w:color w:val="4A66AC" w:themeColor="accent1"/>
              </w:rPr>
            </w:pPr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CF9440" wp14:editId="7501C930">
                      <wp:simplePos x="0" y="0"/>
                      <wp:positionH relativeFrom="column">
                        <wp:posOffset>-301977</wp:posOffset>
                      </wp:positionH>
                      <wp:positionV relativeFrom="paragraph">
                        <wp:posOffset>212791</wp:posOffset>
                      </wp:positionV>
                      <wp:extent cx="5247565" cy="238836"/>
                      <wp:effectExtent l="0" t="19050" r="29845" b="46990"/>
                      <wp:wrapNone/>
                      <wp:docPr id="21" name="Arrow: Righ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7565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1AC67D" id="Arrow: Right 21" o:spid="_x0000_s1026" type="#_x0000_t13" style="position:absolute;margin-left:-23.8pt;margin-top:16.75pt;width:413.2pt;height:18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" adj="21108" fillcolor="#4a66ac [3204]" strokecolor="#243255 [1604]" strokeweight="2pt"/>
                  </w:pict>
                </mc:Fallback>
              </mc:AlternateContent>
            </w:r>
            <w:r w:rsidR="0040467A"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English I </w:t>
            </w:r>
            <w:r w:rsidR="00E004F0">
              <w:rPr>
                <w:color w:val="4A66AC" w:themeColor="accent1"/>
              </w:rPr>
              <w:t>EOC</w:t>
            </w:r>
          </w:p>
          <w:p w14:paraId="33A385BF" w14:textId="32DF0866" w:rsidR="008B4D5E" w:rsidRDefault="008B4D5E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4EB027" w14:textId="2A019828" w:rsidR="00462F12" w:rsidRDefault="0040467A" w:rsidP="00462F12"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>Algebra I EOC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C891C0" w14:textId="1A370A3B" w:rsidR="00462F12" w:rsidRDefault="0040467A" w:rsidP="00462F12">
            <w:r>
              <w:rPr>
                <w:color w:val="4A66AC" w:themeColor="accent1"/>
              </w:rPr>
              <w:t>*</w:t>
            </w:r>
            <w:r w:rsidR="00462F12" w:rsidRPr="00462F12">
              <w:rPr>
                <w:color w:val="4A66AC" w:themeColor="accent1"/>
              </w:rPr>
              <w:t xml:space="preserve">English </w:t>
            </w:r>
            <w:r w:rsidR="00462F12">
              <w:rPr>
                <w:color w:val="4A66AC" w:themeColor="accent1"/>
              </w:rPr>
              <w:t>I</w:t>
            </w:r>
            <w:r w:rsidR="00462F12" w:rsidRPr="00462F12">
              <w:rPr>
                <w:color w:val="4A66AC" w:themeColor="accent1"/>
              </w:rPr>
              <w:t>I EOC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FEDA01" w14:textId="4C9028CA" w:rsidR="00462F12" w:rsidRDefault="0040467A" w:rsidP="00462F1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E004F0">
              <w:rPr>
                <w:color w:val="4A66AC" w:themeColor="accent1"/>
              </w:rPr>
              <w:t>Biology/USH EOC</w:t>
            </w:r>
          </w:p>
          <w:p w14:paraId="558C3476" w14:textId="7F4D0EC1" w:rsidR="00E004F0" w:rsidRDefault="00E004F0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C5782B" w14:textId="77777777" w:rsidR="00462F12" w:rsidRDefault="00462F12" w:rsidP="00462F12"/>
        </w:tc>
      </w:tr>
      <w:tr w:rsidR="00462F12" w14:paraId="021882E0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C38D156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C3921B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C8E2AF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AD3B5A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CAB520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9366C4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DA3463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462F12" w14:paraId="24B88123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16174BD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DFF3A1" w14:textId="77777777" w:rsidR="00462F12" w:rsidRDefault="0040467A" w:rsidP="00462F12">
            <w:pPr>
              <w:rPr>
                <w:color w:val="4A66AC" w:themeColor="accent1"/>
              </w:rPr>
            </w:pPr>
            <w:r>
              <w:rPr>
                <w:color w:val="4A66AC" w:themeColor="accent1"/>
              </w:rPr>
              <w:t>*</w:t>
            </w:r>
            <w:r w:rsidR="00E004F0">
              <w:rPr>
                <w:color w:val="4A66AC" w:themeColor="accent1"/>
              </w:rPr>
              <w:t>Algebra I, Biology, and USH EOC Makeups</w:t>
            </w:r>
          </w:p>
          <w:p w14:paraId="12C83455" w14:textId="763F9FBB" w:rsidR="008B4D5E" w:rsidRPr="008B4D5E" w:rsidRDefault="008B4D5E" w:rsidP="00462F12">
            <w:pPr>
              <w:rPr>
                <w:b/>
                <w:bCs/>
                <w:color w:val="DF1798"/>
              </w:rPr>
            </w:pPr>
            <w:r w:rsidRPr="008B4D5E">
              <w:rPr>
                <w:b/>
                <w:bCs/>
                <w:color w:val="DF1798"/>
              </w:rPr>
              <w:t>Final Exam Review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8C57CC" w14:textId="41905162" w:rsidR="00462F12" w:rsidRDefault="008B4D5E" w:rsidP="00462F12"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8EED00" wp14:editId="02D8BE51">
                      <wp:simplePos x="0" y="0"/>
                      <wp:positionH relativeFrom="column">
                        <wp:posOffset>-233737</wp:posOffset>
                      </wp:positionH>
                      <wp:positionV relativeFrom="paragraph">
                        <wp:posOffset>235064</wp:posOffset>
                      </wp:positionV>
                      <wp:extent cx="5199797" cy="238836"/>
                      <wp:effectExtent l="0" t="19050" r="39370" b="46990"/>
                      <wp:wrapNone/>
                      <wp:docPr id="22" name="Arrow: Righ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9797" cy="2388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91B49DE" id="Arrow: Right 22" o:spid="_x0000_s1026" type="#_x0000_t13" style="position:absolute;margin-left:-18.4pt;margin-top:18.5pt;width:409.45pt;height:18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" adj="21104" fillcolor="#4a66ac [3204]" strokecolor="#243255 [1604]" strokeweight="2pt"/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10F94C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388989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013E10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6B7DD" w14:textId="77777777" w:rsidR="00462F12" w:rsidRDefault="00462F12" w:rsidP="00462F12"/>
        </w:tc>
      </w:tr>
      <w:tr w:rsidR="00462F12" w14:paraId="5FC2A826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3EEC1D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F4EA8D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D71124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B97DD4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1CE949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2E62FF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98A36F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462F12" w14:paraId="578BC4ED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B996F1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E06CEC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BF7D9E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42CED2" w14:textId="212916A2" w:rsidR="00462F12" w:rsidRDefault="00462F12" w:rsidP="00462F12">
            <w:r w:rsidRPr="00934114">
              <w:rPr>
                <w:color w:val="00B050"/>
              </w:rPr>
              <w:t xml:space="preserve">Last day of </w:t>
            </w:r>
            <w:r>
              <w:rPr>
                <w:color w:val="00B050"/>
              </w:rPr>
              <w:t>3</w:t>
            </w:r>
            <w:r w:rsidRPr="00934114">
              <w:rPr>
                <w:color w:val="00B050"/>
                <w:vertAlign w:val="superscript"/>
              </w:rPr>
              <w:t>rd</w:t>
            </w:r>
            <w:r>
              <w:rPr>
                <w:color w:val="00B050"/>
              </w:rPr>
              <w:t xml:space="preserve"> </w:t>
            </w:r>
            <w:r w:rsidRPr="00934114">
              <w:rPr>
                <w:color w:val="00B050"/>
              </w:rPr>
              <w:t>Six Weeks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051F83" w14:textId="44074F9A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96BA89" w14:textId="5B53B6A2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7EDA5D" w14:textId="35924729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</w:tr>
      <w:tr w:rsidR="00462F12" w14:paraId="14FE2B0E" w14:textId="77777777" w:rsidTr="00AF41B2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80E9935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186051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33EA00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A4F565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66CCAD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C6F066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0153F1" w14:textId="77777777" w:rsidR="00462F12" w:rsidRDefault="00462F12" w:rsidP="00462F1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462F12" w14:paraId="5E647B09" w14:textId="77777777" w:rsidTr="00AF41B2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C67E24" w14:textId="77777777" w:rsidR="00462F12" w:rsidRDefault="00462F12" w:rsidP="00462F1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E224E9" w14:textId="47C0AF5C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AEE5F9" w14:textId="4614307E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B94771" w14:textId="0F9523F9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6868E" w14:textId="6791C4E5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94BA84" w14:textId="5E3B834B" w:rsidR="00462F12" w:rsidRDefault="00462F12" w:rsidP="00462F12">
            <w:r w:rsidRPr="00934114">
              <w:rPr>
                <w:color w:val="FF0000"/>
              </w:rPr>
              <w:t>Winter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C45E5A" w14:textId="77777777" w:rsidR="00462F12" w:rsidRDefault="00462F12" w:rsidP="00462F12"/>
        </w:tc>
      </w:tr>
    </w:tbl>
    <w:p w14:paraId="04AE1649" w14:textId="77777777" w:rsidR="00C25ACD" w:rsidRDefault="00C25ACD"/>
    <w:sectPr w:rsidR="00C25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B191" w14:textId="77777777" w:rsidR="00BC6F3D" w:rsidRDefault="00BC6F3D">
      <w:pPr>
        <w:spacing w:before="0" w:after="0"/>
      </w:pPr>
      <w:r>
        <w:separator/>
      </w:r>
    </w:p>
  </w:endnote>
  <w:endnote w:type="continuationSeparator" w:id="0">
    <w:p w14:paraId="04603387" w14:textId="77777777" w:rsidR="00BC6F3D" w:rsidRDefault="00BC6F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704A" w14:textId="77777777" w:rsidR="00D9158B" w:rsidRDefault="00D91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4666E" w14:textId="77777777" w:rsidR="00D9158B" w:rsidRDefault="00D91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F133" w14:textId="77777777" w:rsidR="00D9158B" w:rsidRDefault="00D91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AA076" w14:textId="77777777" w:rsidR="00BC6F3D" w:rsidRDefault="00BC6F3D">
      <w:pPr>
        <w:spacing w:before="0" w:after="0"/>
      </w:pPr>
      <w:r>
        <w:separator/>
      </w:r>
    </w:p>
  </w:footnote>
  <w:footnote w:type="continuationSeparator" w:id="0">
    <w:p w14:paraId="3D8977E0" w14:textId="77777777" w:rsidR="00BC6F3D" w:rsidRDefault="00BC6F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0676" w14:textId="77777777" w:rsidR="00D9158B" w:rsidRDefault="00D91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453427"/>
      <w:docPartObj>
        <w:docPartGallery w:val="Watermarks"/>
        <w:docPartUnique/>
      </w:docPartObj>
    </w:sdtPr>
    <w:sdtEndPr/>
    <w:sdtContent>
      <w:p w14:paraId="32502850" w14:textId="737DD002" w:rsidR="00D9158B" w:rsidRDefault="00BC6F3D">
        <w:pPr>
          <w:pStyle w:val="Header"/>
        </w:pPr>
        <w:r>
          <w:rPr>
            <w:noProof/>
          </w:rPr>
          <w:pict w14:anchorId="7BAED8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2C06" w14:textId="77777777" w:rsidR="00D9158B" w:rsidRDefault="00D9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2"/>
    <w:docVar w:name="MonthStart" w:val="8/1/2022"/>
    <w:docVar w:name="ShowDynamicGuides" w:val="1"/>
    <w:docVar w:name="ShowMarginGuides" w:val="0"/>
    <w:docVar w:name="ShowOutlines" w:val="0"/>
    <w:docVar w:name="ShowStaticGuides" w:val="0"/>
  </w:docVars>
  <w:rsids>
    <w:rsidRoot w:val="00C25ACD"/>
    <w:rsid w:val="000154B6"/>
    <w:rsid w:val="00056814"/>
    <w:rsid w:val="0006779F"/>
    <w:rsid w:val="00085D47"/>
    <w:rsid w:val="000A20FE"/>
    <w:rsid w:val="000E2A2F"/>
    <w:rsid w:val="0011772B"/>
    <w:rsid w:val="001A2D00"/>
    <w:rsid w:val="001A3A8D"/>
    <w:rsid w:val="001C5DC3"/>
    <w:rsid w:val="001F5CC5"/>
    <w:rsid w:val="00254AAB"/>
    <w:rsid w:val="0027720C"/>
    <w:rsid w:val="002A2FB4"/>
    <w:rsid w:val="002D689D"/>
    <w:rsid w:val="002F6E35"/>
    <w:rsid w:val="00326479"/>
    <w:rsid w:val="003368FF"/>
    <w:rsid w:val="00337D1F"/>
    <w:rsid w:val="003628E2"/>
    <w:rsid w:val="003D7DDA"/>
    <w:rsid w:val="00400EC7"/>
    <w:rsid w:val="0040467A"/>
    <w:rsid w:val="00406C2A"/>
    <w:rsid w:val="00420111"/>
    <w:rsid w:val="00452050"/>
    <w:rsid w:val="00454FED"/>
    <w:rsid w:val="00462F12"/>
    <w:rsid w:val="004C5B17"/>
    <w:rsid w:val="00532F66"/>
    <w:rsid w:val="00543D72"/>
    <w:rsid w:val="00554147"/>
    <w:rsid w:val="005562FE"/>
    <w:rsid w:val="00557989"/>
    <w:rsid w:val="005744D1"/>
    <w:rsid w:val="0057453B"/>
    <w:rsid w:val="005D30EE"/>
    <w:rsid w:val="007564A4"/>
    <w:rsid w:val="007777B1"/>
    <w:rsid w:val="00797001"/>
    <w:rsid w:val="007A23FF"/>
    <w:rsid w:val="007A3E2A"/>
    <w:rsid w:val="007A49F2"/>
    <w:rsid w:val="007D13D5"/>
    <w:rsid w:val="0080123D"/>
    <w:rsid w:val="00823129"/>
    <w:rsid w:val="008513A3"/>
    <w:rsid w:val="00874C9A"/>
    <w:rsid w:val="008B4D5E"/>
    <w:rsid w:val="008F7739"/>
    <w:rsid w:val="009035F5"/>
    <w:rsid w:val="00934114"/>
    <w:rsid w:val="00944085"/>
    <w:rsid w:val="00946A27"/>
    <w:rsid w:val="009A0FFF"/>
    <w:rsid w:val="009A19B7"/>
    <w:rsid w:val="00A14BBC"/>
    <w:rsid w:val="00A31EF4"/>
    <w:rsid w:val="00A4654E"/>
    <w:rsid w:val="00A73BBF"/>
    <w:rsid w:val="00A76E40"/>
    <w:rsid w:val="00AB2365"/>
    <w:rsid w:val="00AB29FA"/>
    <w:rsid w:val="00B70858"/>
    <w:rsid w:val="00B8151A"/>
    <w:rsid w:val="00BC6F3D"/>
    <w:rsid w:val="00C060F6"/>
    <w:rsid w:val="00C11D39"/>
    <w:rsid w:val="00C25ACD"/>
    <w:rsid w:val="00C71D73"/>
    <w:rsid w:val="00C7735D"/>
    <w:rsid w:val="00C845B0"/>
    <w:rsid w:val="00CB1C1C"/>
    <w:rsid w:val="00D17693"/>
    <w:rsid w:val="00D9158B"/>
    <w:rsid w:val="00DE6C1E"/>
    <w:rsid w:val="00DF051F"/>
    <w:rsid w:val="00DF32DE"/>
    <w:rsid w:val="00E004F0"/>
    <w:rsid w:val="00E02644"/>
    <w:rsid w:val="00E54E11"/>
    <w:rsid w:val="00E7204C"/>
    <w:rsid w:val="00EA1691"/>
    <w:rsid w:val="00EB320B"/>
    <w:rsid w:val="00FA0D22"/>
    <w:rsid w:val="00FA21CA"/>
    <w:rsid w:val="00FD298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D79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rd2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4B012E459C4B8A9C905A4FB23B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5EDB2-DFF5-4DA3-9860-A768EB0C4A62}"/>
      </w:docPartPr>
      <w:docPartBody>
        <w:p w:rsidR="00440504" w:rsidRDefault="00A55998">
          <w:pPr>
            <w:pStyle w:val="554B012E459C4B8A9C905A4FB23B7FE4"/>
          </w:pPr>
          <w:r>
            <w:t>Sunday</w:t>
          </w:r>
        </w:p>
      </w:docPartBody>
    </w:docPart>
    <w:docPart>
      <w:docPartPr>
        <w:name w:val="C55C8B3BBCDA4EA2888CE8C978FD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68F9-55C0-452B-BAAA-A77288F4331E}"/>
      </w:docPartPr>
      <w:docPartBody>
        <w:p w:rsidR="00440504" w:rsidRDefault="00A55998">
          <w:pPr>
            <w:pStyle w:val="C55C8B3BBCDA4EA2888CE8C978FD3DE5"/>
          </w:pPr>
          <w:r>
            <w:t>Monday</w:t>
          </w:r>
        </w:p>
      </w:docPartBody>
    </w:docPart>
    <w:docPart>
      <w:docPartPr>
        <w:name w:val="7F30F5B65CB743FE91A845B03568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C827-A773-4689-9B69-07AC1EFF782F}"/>
      </w:docPartPr>
      <w:docPartBody>
        <w:p w:rsidR="00440504" w:rsidRDefault="00A55998">
          <w:pPr>
            <w:pStyle w:val="7F30F5B65CB743FE91A845B03568FD2B"/>
          </w:pPr>
          <w:r>
            <w:t>Tuesday</w:t>
          </w:r>
        </w:p>
      </w:docPartBody>
    </w:docPart>
    <w:docPart>
      <w:docPartPr>
        <w:name w:val="A8B1E58C935645D2A48AB448CBCA9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57C5-B129-47F6-8354-023A0E58AC12}"/>
      </w:docPartPr>
      <w:docPartBody>
        <w:p w:rsidR="00440504" w:rsidRDefault="00A55998">
          <w:pPr>
            <w:pStyle w:val="A8B1E58C935645D2A48AB448CBCA96FC"/>
          </w:pPr>
          <w:r>
            <w:t>Wednesday</w:t>
          </w:r>
        </w:p>
      </w:docPartBody>
    </w:docPart>
    <w:docPart>
      <w:docPartPr>
        <w:name w:val="C1788BC339C9459FB87CFA73026A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7407-D16C-41E8-B101-F8315986A20E}"/>
      </w:docPartPr>
      <w:docPartBody>
        <w:p w:rsidR="00440504" w:rsidRDefault="00A55998">
          <w:pPr>
            <w:pStyle w:val="C1788BC339C9459FB87CFA73026A89A7"/>
          </w:pPr>
          <w:r>
            <w:t>Thursday</w:t>
          </w:r>
        </w:p>
      </w:docPartBody>
    </w:docPart>
    <w:docPart>
      <w:docPartPr>
        <w:name w:val="79FD74D2DE7D4499AD7D2408E644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1B55-E1A6-4C40-A978-AD2F6EFF0F76}"/>
      </w:docPartPr>
      <w:docPartBody>
        <w:p w:rsidR="00440504" w:rsidRDefault="00A55998">
          <w:pPr>
            <w:pStyle w:val="79FD74D2DE7D4499AD7D2408E644D67C"/>
          </w:pPr>
          <w:r>
            <w:t>Friday</w:t>
          </w:r>
        </w:p>
      </w:docPartBody>
    </w:docPart>
    <w:docPart>
      <w:docPartPr>
        <w:name w:val="7CA8B8D7A13943A8A5F2E8769A3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6679-CB86-4E83-8ABB-BAF6038303B8}"/>
      </w:docPartPr>
      <w:docPartBody>
        <w:p w:rsidR="00440504" w:rsidRDefault="00A55998">
          <w:pPr>
            <w:pStyle w:val="7CA8B8D7A13943A8A5F2E8769A3AC0FB"/>
          </w:pPr>
          <w:r>
            <w:t>Saturday</w:t>
          </w:r>
        </w:p>
      </w:docPartBody>
    </w:docPart>
    <w:docPart>
      <w:docPartPr>
        <w:name w:val="9B72C0F1FC084D90AE37C998738B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F884-B2B4-43BB-8057-B750AA00AF34}"/>
      </w:docPartPr>
      <w:docPartBody>
        <w:p w:rsidR="00440504" w:rsidRDefault="00BF4FBA" w:rsidP="00BF4FBA">
          <w:pPr>
            <w:pStyle w:val="9B72C0F1FC084D90AE37C998738B3888"/>
          </w:pPr>
          <w:r>
            <w:t>Sunday</w:t>
          </w:r>
        </w:p>
      </w:docPartBody>
    </w:docPart>
    <w:docPart>
      <w:docPartPr>
        <w:name w:val="B32B446BC58E40FB85407FA09CE7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854B-B8E5-4BA6-B12E-8F71A3BA7155}"/>
      </w:docPartPr>
      <w:docPartBody>
        <w:p w:rsidR="00440504" w:rsidRDefault="00BF4FBA" w:rsidP="00BF4FBA">
          <w:pPr>
            <w:pStyle w:val="B32B446BC58E40FB85407FA09CE7DE3C"/>
          </w:pPr>
          <w:r>
            <w:t>Monday</w:t>
          </w:r>
        </w:p>
      </w:docPartBody>
    </w:docPart>
    <w:docPart>
      <w:docPartPr>
        <w:name w:val="39BC86F2F982458AAB6D46B13946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D7C7-7073-4070-9B4D-320B126C39E3}"/>
      </w:docPartPr>
      <w:docPartBody>
        <w:p w:rsidR="00440504" w:rsidRDefault="00BF4FBA" w:rsidP="00BF4FBA">
          <w:pPr>
            <w:pStyle w:val="39BC86F2F982458AAB6D46B139461406"/>
          </w:pPr>
          <w:r>
            <w:t>Tuesday</w:t>
          </w:r>
        </w:p>
      </w:docPartBody>
    </w:docPart>
    <w:docPart>
      <w:docPartPr>
        <w:name w:val="D69FD0A044E94704BA0627CACDED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5EAB-A0A5-462B-AAFD-291D4EE6C6BD}"/>
      </w:docPartPr>
      <w:docPartBody>
        <w:p w:rsidR="00440504" w:rsidRDefault="00BF4FBA" w:rsidP="00BF4FBA">
          <w:pPr>
            <w:pStyle w:val="D69FD0A044E94704BA0627CACDED3743"/>
          </w:pPr>
          <w:r>
            <w:t>Wednesday</w:t>
          </w:r>
        </w:p>
      </w:docPartBody>
    </w:docPart>
    <w:docPart>
      <w:docPartPr>
        <w:name w:val="11119E4A9C5C435B87747F755D88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D4E9-3DCF-49F8-87B5-D67201E17630}"/>
      </w:docPartPr>
      <w:docPartBody>
        <w:p w:rsidR="00440504" w:rsidRDefault="00BF4FBA" w:rsidP="00BF4FBA">
          <w:pPr>
            <w:pStyle w:val="11119E4A9C5C435B87747F755D883578"/>
          </w:pPr>
          <w:r>
            <w:t>Thursday</w:t>
          </w:r>
        </w:p>
      </w:docPartBody>
    </w:docPart>
    <w:docPart>
      <w:docPartPr>
        <w:name w:val="5FD71409EECB49A1903C5DBC3161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A8CD-61D8-45AB-9669-D8D649347D53}"/>
      </w:docPartPr>
      <w:docPartBody>
        <w:p w:rsidR="00440504" w:rsidRDefault="00BF4FBA" w:rsidP="00BF4FBA">
          <w:pPr>
            <w:pStyle w:val="5FD71409EECB49A1903C5DBC3161F7C7"/>
          </w:pPr>
          <w:r>
            <w:t>Friday</w:t>
          </w:r>
        </w:p>
      </w:docPartBody>
    </w:docPart>
    <w:docPart>
      <w:docPartPr>
        <w:name w:val="E81367CACEE148BD8C1973281586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79C7-8612-4112-A4E3-53996F25B9A7}"/>
      </w:docPartPr>
      <w:docPartBody>
        <w:p w:rsidR="00440504" w:rsidRDefault="00BF4FBA" w:rsidP="00BF4FBA">
          <w:pPr>
            <w:pStyle w:val="E81367CACEE148BD8C197328158675B9"/>
          </w:pPr>
          <w:r>
            <w:t>Saturday</w:t>
          </w:r>
        </w:p>
      </w:docPartBody>
    </w:docPart>
    <w:docPart>
      <w:docPartPr>
        <w:name w:val="40D9B687FAE44B7C8C6E3462E111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B4F3-7FD7-4B97-89FB-328217DF2EDC}"/>
      </w:docPartPr>
      <w:docPartBody>
        <w:p w:rsidR="00440504" w:rsidRDefault="00BF4FBA" w:rsidP="00BF4FBA">
          <w:pPr>
            <w:pStyle w:val="40D9B687FAE44B7C8C6E3462E11104AE"/>
          </w:pPr>
          <w:r>
            <w:t>Sunday</w:t>
          </w:r>
        </w:p>
      </w:docPartBody>
    </w:docPart>
    <w:docPart>
      <w:docPartPr>
        <w:name w:val="4A0E6123A3EE47E7AB3D0A839847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2FCD-6CAF-4922-9024-ED0795AF3D1B}"/>
      </w:docPartPr>
      <w:docPartBody>
        <w:p w:rsidR="00440504" w:rsidRDefault="00BF4FBA" w:rsidP="00BF4FBA">
          <w:pPr>
            <w:pStyle w:val="4A0E6123A3EE47E7AB3D0A839847BED2"/>
          </w:pPr>
          <w:r>
            <w:t>Monday</w:t>
          </w:r>
        </w:p>
      </w:docPartBody>
    </w:docPart>
    <w:docPart>
      <w:docPartPr>
        <w:name w:val="8EB67F0941E5464BBD5DB91BCF1D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ABF2-F403-4E1E-AA4C-9BEA2F4E4983}"/>
      </w:docPartPr>
      <w:docPartBody>
        <w:p w:rsidR="00440504" w:rsidRDefault="00BF4FBA" w:rsidP="00BF4FBA">
          <w:pPr>
            <w:pStyle w:val="8EB67F0941E5464BBD5DB91BCF1DEE31"/>
          </w:pPr>
          <w:r>
            <w:t>Tuesday</w:t>
          </w:r>
        </w:p>
      </w:docPartBody>
    </w:docPart>
    <w:docPart>
      <w:docPartPr>
        <w:name w:val="817A798FA72B4D46A91A9E3EFB7E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CC60-D4F6-4CEC-8060-90356DD23AFF}"/>
      </w:docPartPr>
      <w:docPartBody>
        <w:p w:rsidR="00440504" w:rsidRDefault="00BF4FBA" w:rsidP="00BF4FBA">
          <w:pPr>
            <w:pStyle w:val="817A798FA72B4D46A91A9E3EFB7EA1D6"/>
          </w:pPr>
          <w:r>
            <w:t>Wednesday</w:t>
          </w:r>
        </w:p>
      </w:docPartBody>
    </w:docPart>
    <w:docPart>
      <w:docPartPr>
        <w:name w:val="F55550BACC694E049216B7544643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26C3-1DA4-4E9D-AB42-42489EED5424}"/>
      </w:docPartPr>
      <w:docPartBody>
        <w:p w:rsidR="00440504" w:rsidRDefault="00BF4FBA" w:rsidP="00BF4FBA">
          <w:pPr>
            <w:pStyle w:val="F55550BACC694E049216B7544643572C"/>
          </w:pPr>
          <w:r>
            <w:t>Thursday</w:t>
          </w:r>
        </w:p>
      </w:docPartBody>
    </w:docPart>
    <w:docPart>
      <w:docPartPr>
        <w:name w:val="57A21BF359334D888E73831F9685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8C045-0F8A-4D6B-9D23-EBCE3F31764D}"/>
      </w:docPartPr>
      <w:docPartBody>
        <w:p w:rsidR="00440504" w:rsidRDefault="00BF4FBA" w:rsidP="00BF4FBA">
          <w:pPr>
            <w:pStyle w:val="57A21BF359334D888E73831F96857A83"/>
          </w:pPr>
          <w:r>
            <w:t>Friday</w:t>
          </w:r>
        </w:p>
      </w:docPartBody>
    </w:docPart>
    <w:docPart>
      <w:docPartPr>
        <w:name w:val="6CA9D5AA1B8848299502BD6AD4F7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B6B4-0B06-4E2F-A2BE-2B877F552265}"/>
      </w:docPartPr>
      <w:docPartBody>
        <w:p w:rsidR="00440504" w:rsidRDefault="00BF4FBA" w:rsidP="00BF4FBA">
          <w:pPr>
            <w:pStyle w:val="6CA9D5AA1B8848299502BD6AD4F79C0C"/>
          </w:pPr>
          <w:r>
            <w:t>Saturday</w:t>
          </w:r>
        </w:p>
      </w:docPartBody>
    </w:docPart>
    <w:docPart>
      <w:docPartPr>
        <w:name w:val="30B2BFB228154278ACDC3AF5E0D0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8B34-7A2B-4471-9339-0260A76B9AB3}"/>
      </w:docPartPr>
      <w:docPartBody>
        <w:p w:rsidR="00440504" w:rsidRDefault="00BF4FBA" w:rsidP="00BF4FBA">
          <w:pPr>
            <w:pStyle w:val="30B2BFB228154278ACDC3AF5E0D03E6E"/>
          </w:pPr>
          <w:r>
            <w:t>Sunday</w:t>
          </w:r>
        </w:p>
      </w:docPartBody>
    </w:docPart>
    <w:docPart>
      <w:docPartPr>
        <w:name w:val="FD72DAEA32BF4247869B8A790224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F836-0CF5-44EE-A199-6E23850AA079}"/>
      </w:docPartPr>
      <w:docPartBody>
        <w:p w:rsidR="00440504" w:rsidRDefault="00BF4FBA" w:rsidP="00BF4FBA">
          <w:pPr>
            <w:pStyle w:val="FD72DAEA32BF4247869B8A7902246638"/>
          </w:pPr>
          <w:r>
            <w:t>Monday</w:t>
          </w:r>
        </w:p>
      </w:docPartBody>
    </w:docPart>
    <w:docPart>
      <w:docPartPr>
        <w:name w:val="4A7A9FC3790B4651842048091598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D14C-850A-45E4-9B74-3288505E23E1}"/>
      </w:docPartPr>
      <w:docPartBody>
        <w:p w:rsidR="00440504" w:rsidRDefault="00BF4FBA" w:rsidP="00BF4FBA">
          <w:pPr>
            <w:pStyle w:val="4A7A9FC3790B4651842048091598C587"/>
          </w:pPr>
          <w:r>
            <w:t>Tuesday</w:t>
          </w:r>
        </w:p>
      </w:docPartBody>
    </w:docPart>
    <w:docPart>
      <w:docPartPr>
        <w:name w:val="7465D67190DB49DE89A0ECA1B935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F6FE-CA18-4612-8395-3C92355F8255}"/>
      </w:docPartPr>
      <w:docPartBody>
        <w:p w:rsidR="00440504" w:rsidRDefault="00BF4FBA" w:rsidP="00BF4FBA">
          <w:pPr>
            <w:pStyle w:val="7465D67190DB49DE89A0ECA1B9352271"/>
          </w:pPr>
          <w:r>
            <w:t>Wednesday</w:t>
          </w:r>
        </w:p>
      </w:docPartBody>
    </w:docPart>
    <w:docPart>
      <w:docPartPr>
        <w:name w:val="3909570932614ACDA761E1E294E7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8BC5-A5A2-4DAA-9B3D-FDBA8F6566B0}"/>
      </w:docPartPr>
      <w:docPartBody>
        <w:p w:rsidR="00440504" w:rsidRDefault="00BF4FBA" w:rsidP="00BF4FBA">
          <w:pPr>
            <w:pStyle w:val="3909570932614ACDA761E1E294E7E2F8"/>
          </w:pPr>
          <w:r>
            <w:t>Thursday</w:t>
          </w:r>
        </w:p>
      </w:docPartBody>
    </w:docPart>
    <w:docPart>
      <w:docPartPr>
        <w:name w:val="52331670E11B4C31B21506E07CEE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9A2A-7A8A-48A1-BB5D-23103FFA0867}"/>
      </w:docPartPr>
      <w:docPartBody>
        <w:p w:rsidR="00440504" w:rsidRDefault="00BF4FBA" w:rsidP="00BF4FBA">
          <w:pPr>
            <w:pStyle w:val="52331670E11B4C31B21506E07CEE6DF1"/>
          </w:pPr>
          <w:r>
            <w:t>Friday</w:t>
          </w:r>
        </w:p>
      </w:docPartBody>
    </w:docPart>
    <w:docPart>
      <w:docPartPr>
        <w:name w:val="019ECDB252D94577AF188687892C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E88D-B3BB-4B91-A9F9-BC7100CFBA0D}"/>
      </w:docPartPr>
      <w:docPartBody>
        <w:p w:rsidR="00440504" w:rsidRDefault="00BF4FBA" w:rsidP="00BF4FBA">
          <w:pPr>
            <w:pStyle w:val="019ECDB252D94577AF188687892CE90D"/>
          </w:pPr>
          <w:r>
            <w:t>Saturday</w:t>
          </w:r>
        </w:p>
      </w:docPartBody>
    </w:docPart>
    <w:docPart>
      <w:docPartPr>
        <w:name w:val="52E6DFA69738496BBFCA45D38348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48A5-74FF-4ACC-82D2-C186775705E4}"/>
      </w:docPartPr>
      <w:docPartBody>
        <w:p w:rsidR="00440504" w:rsidRDefault="00BF4FBA" w:rsidP="00BF4FBA">
          <w:pPr>
            <w:pStyle w:val="52E6DFA69738496BBFCA45D383488113"/>
          </w:pPr>
          <w:r>
            <w:t>Sunday</w:t>
          </w:r>
        </w:p>
      </w:docPartBody>
    </w:docPart>
    <w:docPart>
      <w:docPartPr>
        <w:name w:val="6FD9BE93BC5F47A985CFD2D541EC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A0E6-48DC-4EFF-B4D7-83E2EC674C0A}"/>
      </w:docPartPr>
      <w:docPartBody>
        <w:p w:rsidR="00440504" w:rsidRDefault="00BF4FBA" w:rsidP="00BF4FBA">
          <w:pPr>
            <w:pStyle w:val="6FD9BE93BC5F47A985CFD2D541EC0FD1"/>
          </w:pPr>
          <w:r>
            <w:t>Monday</w:t>
          </w:r>
        </w:p>
      </w:docPartBody>
    </w:docPart>
    <w:docPart>
      <w:docPartPr>
        <w:name w:val="7982BE10FBF74BACBBA9CF7EF159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8A8-A04E-4141-8722-79EF110F7842}"/>
      </w:docPartPr>
      <w:docPartBody>
        <w:p w:rsidR="00440504" w:rsidRDefault="00BF4FBA" w:rsidP="00BF4FBA">
          <w:pPr>
            <w:pStyle w:val="7982BE10FBF74BACBBA9CF7EF1590FEA"/>
          </w:pPr>
          <w:r>
            <w:t>Tuesday</w:t>
          </w:r>
        </w:p>
      </w:docPartBody>
    </w:docPart>
    <w:docPart>
      <w:docPartPr>
        <w:name w:val="6031B5AE67944CF184D856E8D4C96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D696-E9AB-43E0-AF10-65D50BC1DC9F}"/>
      </w:docPartPr>
      <w:docPartBody>
        <w:p w:rsidR="00440504" w:rsidRDefault="00BF4FBA" w:rsidP="00BF4FBA">
          <w:pPr>
            <w:pStyle w:val="6031B5AE67944CF184D856E8D4C9621D"/>
          </w:pPr>
          <w:r>
            <w:t>Wednesday</w:t>
          </w:r>
        </w:p>
      </w:docPartBody>
    </w:docPart>
    <w:docPart>
      <w:docPartPr>
        <w:name w:val="49B6EF5D17264F18B05591DE1700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187F-9065-4691-8482-AA4FA53D9297}"/>
      </w:docPartPr>
      <w:docPartBody>
        <w:p w:rsidR="00440504" w:rsidRDefault="00BF4FBA" w:rsidP="00BF4FBA">
          <w:pPr>
            <w:pStyle w:val="49B6EF5D17264F18B05591DE1700929F"/>
          </w:pPr>
          <w:r>
            <w:t>Thursday</w:t>
          </w:r>
        </w:p>
      </w:docPartBody>
    </w:docPart>
    <w:docPart>
      <w:docPartPr>
        <w:name w:val="7475DEA74E494C9AB8D84EA8BCC8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118A-E6FE-498B-9708-3D783912B742}"/>
      </w:docPartPr>
      <w:docPartBody>
        <w:p w:rsidR="00440504" w:rsidRDefault="00BF4FBA" w:rsidP="00BF4FBA">
          <w:pPr>
            <w:pStyle w:val="7475DEA74E494C9AB8D84EA8BCC89F47"/>
          </w:pPr>
          <w:r>
            <w:t>Friday</w:t>
          </w:r>
        </w:p>
      </w:docPartBody>
    </w:docPart>
    <w:docPart>
      <w:docPartPr>
        <w:name w:val="513E83B4CA014AEAAF690385B032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83E7-8AE0-4E42-8FBB-674D03265011}"/>
      </w:docPartPr>
      <w:docPartBody>
        <w:p w:rsidR="00440504" w:rsidRDefault="00BF4FBA" w:rsidP="00BF4FBA">
          <w:pPr>
            <w:pStyle w:val="513E83B4CA014AEAAF690385B032EEE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A"/>
    <w:rsid w:val="00440504"/>
    <w:rsid w:val="00766FD8"/>
    <w:rsid w:val="00A45B51"/>
    <w:rsid w:val="00A55998"/>
    <w:rsid w:val="00BF4FBA"/>
    <w:rsid w:val="00EF6DC1"/>
    <w:rsid w:val="00F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4B012E459C4B8A9C905A4FB23B7FE4">
    <w:name w:val="554B012E459C4B8A9C905A4FB23B7FE4"/>
  </w:style>
  <w:style w:type="paragraph" w:customStyle="1" w:styleId="C55C8B3BBCDA4EA2888CE8C978FD3DE5">
    <w:name w:val="C55C8B3BBCDA4EA2888CE8C978FD3DE5"/>
  </w:style>
  <w:style w:type="paragraph" w:customStyle="1" w:styleId="7F30F5B65CB743FE91A845B03568FD2B">
    <w:name w:val="7F30F5B65CB743FE91A845B03568FD2B"/>
  </w:style>
  <w:style w:type="paragraph" w:customStyle="1" w:styleId="A8B1E58C935645D2A48AB448CBCA96FC">
    <w:name w:val="A8B1E58C935645D2A48AB448CBCA96FC"/>
  </w:style>
  <w:style w:type="paragraph" w:customStyle="1" w:styleId="C1788BC339C9459FB87CFA73026A89A7">
    <w:name w:val="C1788BC339C9459FB87CFA73026A89A7"/>
  </w:style>
  <w:style w:type="paragraph" w:customStyle="1" w:styleId="79FD74D2DE7D4499AD7D2408E644D67C">
    <w:name w:val="79FD74D2DE7D4499AD7D2408E644D67C"/>
  </w:style>
  <w:style w:type="paragraph" w:customStyle="1" w:styleId="7CA8B8D7A13943A8A5F2E8769A3AC0FB">
    <w:name w:val="7CA8B8D7A13943A8A5F2E8769A3AC0FB"/>
  </w:style>
  <w:style w:type="paragraph" w:customStyle="1" w:styleId="9B72C0F1FC084D90AE37C998738B3888">
    <w:name w:val="9B72C0F1FC084D90AE37C998738B3888"/>
    <w:rsid w:val="00BF4FBA"/>
  </w:style>
  <w:style w:type="paragraph" w:customStyle="1" w:styleId="B32B446BC58E40FB85407FA09CE7DE3C">
    <w:name w:val="B32B446BC58E40FB85407FA09CE7DE3C"/>
    <w:rsid w:val="00BF4FBA"/>
  </w:style>
  <w:style w:type="paragraph" w:customStyle="1" w:styleId="39BC86F2F982458AAB6D46B139461406">
    <w:name w:val="39BC86F2F982458AAB6D46B139461406"/>
    <w:rsid w:val="00BF4FBA"/>
  </w:style>
  <w:style w:type="paragraph" w:customStyle="1" w:styleId="D69FD0A044E94704BA0627CACDED3743">
    <w:name w:val="D69FD0A044E94704BA0627CACDED3743"/>
    <w:rsid w:val="00BF4FBA"/>
  </w:style>
  <w:style w:type="paragraph" w:customStyle="1" w:styleId="11119E4A9C5C435B87747F755D883578">
    <w:name w:val="11119E4A9C5C435B87747F755D883578"/>
    <w:rsid w:val="00BF4FBA"/>
  </w:style>
  <w:style w:type="paragraph" w:customStyle="1" w:styleId="5FD71409EECB49A1903C5DBC3161F7C7">
    <w:name w:val="5FD71409EECB49A1903C5DBC3161F7C7"/>
    <w:rsid w:val="00BF4FBA"/>
  </w:style>
  <w:style w:type="paragraph" w:customStyle="1" w:styleId="E81367CACEE148BD8C197328158675B9">
    <w:name w:val="E81367CACEE148BD8C197328158675B9"/>
    <w:rsid w:val="00BF4FBA"/>
  </w:style>
  <w:style w:type="paragraph" w:customStyle="1" w:styleId="40D9B687FAE44B7C8C6E3462E11104AE">
    <w:name w:val="40D9B687FAE44B7C8C6E3462E11104AE"/>
    <w:rsid w:val="00BF4FBA"/>
  </w:style>
  <w:style w:type="paragraph" w:customStyle="1" w:styleId="4A0E6123A3EE47E7AB3D0A839847BED2">
    <w:name w:val="4A0E6123A3EE47E7AB3D0A839847BED2"/>
    <w:rsid w:val="00BF4FBA"/>
  </w:style>
  <w:style w:type="paragraph" w:customStyle="1" w:styleId="8EB67F0941E5464BBD5DB91BCF1DEE31">
    <w:name w:val="8EB67F0941E5464BBD5DB91BCF1DEE31"/>
    <w:rsid w:val="00BF4FBA"/>
  </w:style>
  <w:style w:type="paragraph" w:customStyle="1" w:styleId="817A798FA72B4D46A91A9E3EFB7EA1D6">
    <w:name w:val="817A798FA72B4D46A91A9E3EFB7EA1D6"/>
    <w:rsid w:val="00BF4FBA"/>
  </w:style>
  <w:style w:type="paragraph" w:customStyle="1" w:styleId="F55550BACC694E049216B7544643572C">
    <w:name w:val="F55550BACC694E049216B7544643572C"/>
    <w:rsid w:val="00BF4FBA"/>
  </w:style>
  <w:style w:type="paragraph" w:customStyle="1" w:styleId="57A21BF359334D888E73831F96857A83">
    <w:name w:val="57A21BF359334D888E73831F96857A83"/>
    <w:rsid w:val="00BF4FBA"/>
  </w:style>
  <w:style w:type="paragraph" w:customStyle="1" w:styleId="6CA9D5AA1B8848299502BD6AD4F79C0C">
    <w:name w:val="6CA9D5AA1B8848299502BD6AD4F79C0C"/>
    <w:rsid w:val="00BF4FBA"/>
  </w:style>
  <w:style w:type="paragraph" w:customStyle="1" w:styleId="30B2BFB228154278ACDC3AF5E0D03E6E">
    <w:name w:val="30B2BFB228154278ACDC3AF5E0D03E6E"/>
    <w:rsid w:val="00BF4FBA"/>
  </w:style>
  <w:style w:type="paragraph" w:customStyle="1" w:styleId="FD72DAEA32BF4247869B8A7902246638">
    <w:name w:val="FD72DAEA32BF4247869B8A7902246638"/>
    <w:rsid w:val="00BF4FBA"/>
  </w:style>
  <w:style w:type="paragraph" w:customStyle="1" w:styleId="4A7A9FC3790B4651842048091598C587">
    <w:name w:val="4A7A9FC3790B4651842048091598C587"/>
    <w:rsid w:val="00BF4FBA"/>
  </w:style>
  <w:style w:type="paragraph" w:customStyle="1" w:styleId="7465D67190DB49DE89A0ECA1B9352271">
    <w:name w:val="7465D67190DB49DE89A0ECA1B9352271"/>
    <w:rsid w:val="00BF4FBA"/>
  </w:style>
  <w:style w:type="paragraph" w:customStyle="1" w:styleId="3909570932614ACDA761E1E294E7E2F8">
    <w:name w:val="3909570932614ACDA761E1E294E7E2F8"/>
    <w:rsid w:val="00BF4FBA"/>
  </w:style>
  <w:style w:type="paragraph" w:customStyle="1" w:styleId="52331670E11B4C31B21506E07CEE6DF1">
    <w:name w:val="52331670E11B4C31B21506E07CEE6DF1"/>
    <w:rsid w:val="00BF4FBA"/>
  </w:style>
  <w:style w:type="paragraph" w:customStyle="1" w:styleId="019ECDB252D94577AF188687892CE90D">
    <w:name w:val="019ECDB252D94577AF188687892CE90D"/>
    <w:rsid w:val="00BF4FBA"/>
  </w:style>
  <w:style w:type="paragraph" w:customStyle="1" w:styleId="52E6DFA69738496BBFCA45D383488113">
    <w:name w:val="52E6DFA69738496BBFCA45D383488113"/>
    <w:rsid w:val="00BF4FBA"/>
  </w:style>
  <w:style w:type="paragraph" w:customStyle="1" w:styleId="6FD9BE93BC5F47A985CFD2D541EC0FD1">
    <w:name w:val="6FD9BE93BC5F47A985CFD2D541EC0FD1"/>
    <w:rsid w:val="00BF4FBA"/>
  </w:style>
  <w:style w:type="paragraph" w:customStyle="1" w:styleId="7982BE10FBF74BACBBA9CF7EF1590FEA">
    <w:name w:val="7982BE10FBF74BACBBA9CF7EF1590FEA"/>
    <w:rsid w:val="00BF4FBA"/>
  </w:style>
  <w:style w:type="paragraph" w:customStyle="1" w:styleId="6031B5AE67944CF184D856E8D4C9621D">
    <w:name w:val="6031B5AE67944CF184D856E8D4C9621D"/>
    <w:rsid w:val="00BF4FBA"/>
  </w:style>
  <w:style w:type="paragraph" w:customStyle="1" w:styleId="49B6EF5D17264F18B05591DE1700929F">
    <w:name w:val="49B6EF5D17264F18B05591DE1700929F"/>
    <w:rsid w:val="00BF4FBA"/>
  </w:style>
  <w:style w:type="paragraph" w:customStyle="1" w:styleId="7475DEA74E494C9AB8D84EA8BCC89F47">
    <w:name w:val="7475DEA74E494C9AB8D84EA8BCC89F47"/>
    <w:rsid w:val="00BF4FBA"/>
  </w:style>
  <w:style w:type="paragraph" w:customStyle="1" w:styleId="513E83B4CA014AEAAF690385B032EEEF">
    <w:name w:val="513E83B4CA014AEAAF690385B032EEEF"/>
    <w:rsid w:val="00BF4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2022-08-19T20:22:00Z</dcterms:created>
  <dcterms:modified xsi:type="dcterms:W3CDTF">2022-08-19T20:22:00Z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